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190A7" w14:textId="35855674" w:rsidR="00E80A60" w:rsidRPr="00E80A60" w:rsidRDefault="00E80A60" w:rsidP="002A4925">
      <w:pPr>
        <w:jc w:val="center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 w:rsidRPr="00E80A60">
        <w:rPr>
          <w:rFonts w:ascii="Times New Roman" w:hAnsi="Times New Roman"/>
          <w:b/>
          <w:snapToGrid w:val="0"/>
          <w:sz w:val="24"/>
          <w:szCs w:val="24"/>
          <w:u w:val="single"/>
        </w:rPr>
        <w:t>ANEXO A</w:t>
      </w:r>
    </w:p>
    <w:p w14:paraId="35371635" w14:textId="77777777" w:rsidR="00E80A60" w:rsidRPr="004F0895" w:rsidRDefault="00E80A60" w:rsidP="00E80A60">
      <w:pPr>
        <w:ind w:right="624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238F4E64" w14:textId="77777777" w:rsidR="00E80A60" w:rsidRDefault="00E80A60" w:rsidP="00E80A60">
      <w:pPr>
        <w:ind w:right="-143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0EC36639" w14:textId="2DB7D9C2" w:rsidR="00E80A60" w:rsidRPr="002A4925" w:rsidRDefault="008816CA" w:rsidP="002A4925">
      <w:pPr>
        <w:ind w:right="-143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2A4925">
        <w:rPr>
          <w:rFonts w:ascii="Times New Roman" w:hAnsi="Times New Roman"/>
          <w:b/>
          <w:snapToGrid w:val="0"/>
          <w:sz w:val="24"/>
          <w:szCs w:val="24"/>
        </w:rPr>
        <w:t>Ficha de Inscrição para a</w:t>
      </w:r>
      <w:r w:rsidR="00E80A60" w:rsidRPr="002A4925">
        <w:rPr>
          <w:rFonts w:ascii="Times New Roman" w:hAnsi="Times New Roman"/>
          <w:b/>
          <w:snapToGrid w:val="0"/>
          <w:sz w:val="24"/>
          <w:szCs w:val="24"/>
        </w:rPr>
        <w:t xml:space="preserve"> Chamada Pública DEF </w:t>
      </w:r>
      <w:r w:rsidRPr="002A4925">
        <w:rPr>
          <w:rFonts w:ascii="Times New Roman" w:hAnsi="Times New Roman"/>
          <w:b/>
          <w:snapToGrid w:val="0"/>
          <w:sz w:val="24"/>
          <w:szCs w:val="24"/>
        </w:rPr>
        <w:t xml:space="preserve">no. </w:t>
      </w:r>
      <w:r w:rsidR="00E80A60" w:rsidRPr="002A4925">
        <w:rPr>
          <w:rFonts w:ascii="Times New Roman" w:hAnsi="Times New Roman"/>
          <w:b/>
          <w:snapToGrid w:val="0"/>
          <w:sz w:val="24"/>
          <w:szCs w:val="24"/>
        </w:rPr>
        <w:t>002/2024</w:t>
      </w:r>
    </w:p>
    <w:p w14:paraId="690ED619" w14:textId="77777777" w:rsidR="00E80A60" w:rsidRDefault="00E80A60" w:rsidP="00E80A60">
      <w:pPr>
        <w:ind w:right="-143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21E79B98" w14:textId="77777777" w:rsidR="00765B9E" w:rsidRDefault="00765B9E" w:rsidP="00E80A60">
      <w:pPr>
        <w:ind w:right="-143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79386C33" w14:textId="0129AE10" w:rsidR="00E80A60" w:rsidRPr="00E80A60" w:rsidRDefault="00E80A60" w:rsidP="00E80A60">
      <w:pPr>
        <w:ind w:right="-143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0" w:name="_GoBack"/>
      <w:r w:rsidRPr="00E80A60">
        <w:rPr>
          <w:rFonts w:ascii="Times New Roman" w:hAnsi="Times New Roman"/>
          <w:snapToGrid w:val="0"/>
          <w:sz w:val="24"/>
          <w:szCs w:val="24"/>
        </w:rPr>
        <w:t xml:space="preserve">Objeto: Chamada Pública </w:t>
      </w:r>
      <w:r w:rsidR="00765B9E">
        <w:rPr>
          <w:rFonts w:ascii="Times New Roman" w:hAnsi="Times New Roman"/>
          <w:snapToGrid w:val="0"/>
          <w:sz w:val="24"/>
          <w:szCs w:val="24"/>
        </w:rPr>
        <w:t xml:space="preserve">para Seleção </w:t>
      </w:r>
      <w:r w:rsidR="008816CA">
        <w:rPr>
          <w:rFonts w:ascii="Times New Roman" w:hAnsi="Times New Roman"/>
          <w:snapToGrid w:val="0"/>
          <w:sz w:val="24"/>
          <w:szCs w:val="24"/>
        </w:rPr>
        <w:t>de</w:t>
      </w:r>
      <w:r w:rsidR="008816CA" w:rsidRPr="00E80A60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80A60">
        <w:rPr>
          <w:rFonts w:ascii="Times New Roman" w:hAnsi="Times New Roman"/>
          <w:snapToGrid w:val="0"/>
          <w:sz w:val="24"/>
          <w:szCs w:val="24"/>
        </w:rPr>
        <w:t xml:space="preserve">Instituições Financeiras para a realização de </w:t>
      </w:r>
      <w:bookmarkEnd w:id="0"/>
      <w:r w:rsidRPr="00E80A60">
        <w:rPr>
          <w:rFonts w:ascii="Times New Roman" w:hAnsi="Times New Roman"/>
          <w:snapToGrid w:val="0"/>
          <w:sz w:val="24"/>
          <w:szCs w:val="24"/>
        </w:rPr>
        <w:t>Operações de Derivativos</w:t>
      </w:r>
    </w:p>
    <w:p w14:paraId="049BC8AE" w14:textId="77777777" w:rsidR="00E80A60" w:rsidRPr="00E80A60" w:rsidRDefault="00E80A60" w:rsidP="00E80A60">
      <w:pPr>
        <w:ind w:right="-143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76E8144" w14:textId="77777777" w:rsidR="00E80A60" w:rsidRPr="00E80A60" w:rsidRDefault="00E80A60" w:rsidP="00E80A60">
      <w:pPr>
        <w:ind w:right="-143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562078A" w14:textId="4B6B231B" w:rsidR="00E80A60" w:rsidRPr="00E80A60" w:rsidRDefault="00E80A60" w:rsidP="00E80A60">
      <w:pPr>
        <w:ind w:right="-143"/>
        <w:jc w:val="both"/>
        <w:rPr>
          <w:rFonts w:ascii="Times New Roman" w:hAnsi="Times New Roman"/>
          <w:snapToGrid w:val="0"/>
          <w:sz w:val="24"/>
          <w:szCs w:val="24"/>
        </w:rPr>
      </w:pPr>
      <w:r w:rsidRPr="00E80A60">
        <w:rPr>
          <w:rFonts w:ascii="Times New Roman" w:hAnsi="Times New Roman"/>
          <w:snapToGrid w:val="0"/>
          <w:sz w:val="24"/>
          <w:szCs w:val="24"/>
        </w:rPr>
        <w:t xml:space="preserve">À </w:t>
      </w:r>
      <w:r>
        <w:rPr>
          <w:rFonts w:ascii="Times New Roman" w:hAnsi="Times New Roman"/>
          <w:snapToGrid w:val="0"/>
          <w:sz w:val="24"/>
          <w:szCs w:val="24"/>
        </w:rPr>
        <w:t>CELESC Distribuição S.A.</w:t>
      </w:r>
    </w:p>
    <w:p w14:paraId="6CC7F9F2" w14:textId="77777777" w:rsidR="00E80A60" w:rsidRPr="00E80A60" w:rsidRDefault="00E80A60" w:rsidP="00E80A60">
      <w:pPr>
        <w:ind w:right="-143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4ECC9753" w14:textId="77777777" w:rsidR="00E80A60" w:rsidRPr="00E80A60" w:rsidRDefault="00E80A60" w:rsidP="00E80A60">
      <w:pPr>
        <w:ind w:right="-143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7D14FDBC" w14:textId="5E6069D6" w:rsidR="00E80A60" w:rsidRPr="00E80A60" w:rsidRDefault="00E80A60" w:rsidP="00E80A60">
      <w:pPr>
        <w:ind w:right="-143"/>
        <w:jc w:val="both"/>
        <w:rPr>
          <w:rFonts w:ascii="Times New Roman" w:hAnsi="Times New Roman"/>
          <w:snapToGrid w:val="0"/>
          <w:sz w:val="24"/>
          <w:szCs w:val="24"/>
        </w:rPr>
      </w:pPr>
      <w:r w:rsidRPr="00E80A60">
        <w:rPr>
          <w:rFonts w:ascii="Times New Roman" w:hAnsi="Times New Roman"/>
          <w:snapToGrid w:val="0"/>
          <w:sz w:val="24"/>
          <w:szCs w:val="24"/>
        </w:rPr>
        <w:tab/>
        <w:t>(Razão Social)</w:t>
      </w:r>
      <w:r w:rsidRPr="00E80A60">
        <w:rPr>
          <w:rFonts w:ascii="Times New Roman" w:hAnsi="Times New Roman"/>
          <w:snapToGrid w:val="0"/>
          <w:sz w:val="24"/>
          <w:szCs w:val="24"/>
        </w:rPr>
        <w:tab/>
        <w:t>, pessoa jurídica devidamente constituída nos termos da legislação em vigor, com endereço na Rua/Avenida</w:t>
      </w:r>
      <w:r w:rsidRPr="00E80A60">
        <w:rPr>
          <w:rFonts w:ascii="Times New Roman" w:hAnsi="Times New Roman"/>
          <w:snapToGrid w:val="0"/>
          <w:sz w:val="24"/>
          <w:szCs w:val="24"/>
        </w:rPr>
        <w:tab/>
        <w:t>,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80A60">
        <w:rPr>
          <w:rFonts w:ascii="Times New Roman" w:hAnsi="Times New Roman"/>
          <w:snapToGrid w:val="0"/>
          <w:sz w:val="24"/>
          <w:szCs w:val="24"/>
        </w:rPr>
        <w:t xml:space="preserve">complemento .............., CEP ....................., Cidade/Estado ........................, inscrita no Cadastro Nacional das Pessoas Jurídicas do Ministério da Fazenda – CNPJ sob o nº..................................... vem, por seu(s) representante(s) legal(is) e ou por seu procurador infra-assinado (procuração anexa), manifestar seu interesse em </w:t>
      </w:r>
      <w:r>
        <w:rPr>
          <w:rFonts w:ascii="Times New Roman" w:hAnsi="Times New Roman"/>
          <w:snapToGrid w:val="0"/>
          <w:sz w:val="24"/>
          <w:szCs w:val="24"/>
        </w:rPr>
        <w:t>participar da Chamada Pública</w:t>
      </w:r>
      <w:r w:rsidRPr="00E80A60">
        <w:rPr>
          <w:rFonts w:ascii="Times New Roman" w:hAnsi="Times New Roman"/>
          <w:snapToGrid w:val="0"/>
          <w:sz w:val="24"/>
          <w:szCs w:val="24"/>
        </w:rPr>
        <w:t xml:space="preserve"> para realizar</w:t>
      </w:r>
      <w:r>
        <w:rPr>
          <w:rFonts w:ascii="Times New Roman" w:hAnsi="Times New Roman"/>
          <w:snapToGrid w:val="0"/>
          <w:sz w:val="24"/>
          <w:szCs w:val="24"/>
        </w:rPr>
        <w:t xml:space="preserve"> Operações de </w:t>
      </w:r>
      <w:r w:rsidRPr="00E80A60">
        <w:rPr>
          <w:rFonts w:ascii="Times New Roman" w:hAnsi="Times New Roman"/>
          <w:snapToGrid w:val="0"/>
          <w:sz w:val="24"/>
          <w:szCs w:val="24"/>
        </w:rPr>
        <w:t>Derivativos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14:paraId="295716C6" w14:textId="77777777" w:rsidR="00E80A60" w:rsidRPr="00E80A60" w:rsidRDefault="00E80A60" w:rsidP="00E80A60">
      <w:pPr>
        <w:ind w:right="-143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0D117EFA" w14:textId="19D4C07C" w:rsidR="00E80A60" w:rsidRPr="00E80A60" w:rsidRDefault="00E80A60" w:rsidP="00E80A60">
      <w:pPr>
        <w:ind w:right="-143"/>
        <w:jc w:val="both"/>
        <w:rPr>
          <w:rFonts w:ascii="Times New Roman" w:hAnsi="Times New Roman"/>
          <w:snapToGrid w:val="0"/>
          <w:sz w:val="24"/>
          <w:szCs w:val="24"/>
        </w:rPr>
      </w:pPr>
      <w:r w:rsidRPr="00E80A60">
        <w:rPr>
          <w:rFonts w:ascii="Times New Roman" w:hAnsi="Times New Roman"/>
          <w:snapToGrid w:val="0"/>
          <w:sz w:val="24"/>
          <w:szCs w:val="24"/>
        </w:rPr>
        <w:t xml:space="preserve">Para tanto, declara ter pleno conhecimento </w:t>
      </w:r>
      <w:r w:rsidR="00765B9E">
        <w:rPr>
          <w:rFonts w:ascii="Times New Roman" w:hAnsi="Times New Roman"/>
          <w:snapToGrid w:val="0"/>
          <w:sz w:val="24"/>
          <w:szCs w:val="24"/>
        </w:rPr>
        <w:t>e</w:t>
      </w:r>
      <w:r w:rsidRPr="00E80A60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765B9E" w:rsidRPr="00765B9E">
        <w:rPr>
          <w:rFonts w:ascii="Times New Roman" w:hAnsi="Times New Roman"/>
          <w:snapToGrid w:val="0"/>
          <w:sz w:val="24"/>
          <w:szCs w:val="24"/>
        </w:rPr>
        <w:t xml:space="preserve">aceita </w:t>
      </w:r>
      <w:r w:rsidR="00765B9E">
        <w:rPr>
          <w:rFonts w:ascii="Times New Roman" w:hAnsi="Times New Roman"/>
          <w:snapToGrid w:val="0"/>
          <w:sz w:val="24"/>
          <w:szCs w:val="24"/>
        </w:rPr>
        <w:t xml:space="preserve">todas </w:t>
      </w:r>
      <w:r w:rsidR="00765B9E" w:rsidRPr="00765B9E">
        <w:rPr>
          <w:rFonts w:ascii="Times New Roman" w:hAnsi="Times New Roman"/>
          <w:snapToGrid w:val="0"/>
          <w:sz w:val="24"/>
          <w:szCs w:val="24"/>
        </w:rPr>
        <w:t>as cond</w:t>
      </w:r>
      <w:r w:rsidR="00765B9E">
        <w:rPr>
          <w:rFonts w:ascii="Times New Roman" w:hAnsi="Times New Roman"/>
          <w:snapToGrid w:val="0"/>
          <w:sz w:val="24"/>
          <w:szCs w:val="24"/>
        </w:rPr>
        <w:t>ições constantes da Chamada P</w:t>
      </w:r>
      <w:r w:rsidR="00765B9E" w:rsidRPr="00765B9E">
        <w:rPr>
          <w:rFonts w:ascii="Times New Roman" w:hAnsi="Times New Roman"/>
          <w:snapToGrid w:val="0"/>
          <w:sz w:val="24"/>
          <w:szCs w:val="24"/>
        </w:rPr>
        <w:t>úblic</w:t>
      </w:r>
      <w:r w:rsidR="00765B9E">
        <w:rPr>
          <w:rFonts w:ascii="Times New Roman" w:hAnsi="Times New Roman"/>
          <w:snapToGrid w:val="0"/>
          <w:sz w:val="24"/>
          <w:szCs w:val="24"/>
        </w:rPr>
        <w:t xml:space="preserve">a acima identificada, </w:t>
      </w:r>
      <w:r w:rsidRPr="00E80A60">
        <w:rPr>
          <w:rFonts w:ascii="Times New Roman" w:hAnsi="Times New Roman"/>
          <w:snapToGrid w:val="0"/>
          <w:sz w:val="24"/>
          <w:szCs w:val="24"/>
        </w:rPr>
        <w:t>comprometendo–se a realizar as ações necessá</w:t>
      </w:r>
      <w:r>
        <w:rPr>
          <w:rFonts w:ascii="Times New Roman" w:hAnsi="Times New Roman"/>
          <w:snapToGrid w:val="0"/>
          <w:sz w:val="24"/>
          <w:szCs w:val="24"/>
        </w:rPr>
        <w:t>rias para o fiel cumprimento das Operações de Der</w:t>
      </w:r>
      <w:r w:rsidR="00010E0F">
        <w:rPr>
          <w:rFonts w:ascii="Times New Roman" w:hAnsi="Times New Roman"/>
          <w:snapToGrid w:val="0"/>
          <w:sz w:val="24"/>
          <w:szCs w:val="24"/>
        </w:rPr>
        <w:t>ivativos</w:t>
      </w:r>
      <w:r w:rsidRPr="00E80A60">
        <w:rPr>
          <w:rFonts w:ascii="Times New Roman" w:hAnsi="Times New Roman"/>
          <w:snapToGrid w:val="0"/>
          <w:sz w:val="24"/>
          <w:szCs w:val="24"/>
        </w:rPr>
        <w:t>.</w:t>
      </w:r>
    </w:p>
    <w:p w14:paraId="7340F683" w14:textId="77777777" w:rsidR="00E80A60" w:rsidRDefault="00E80A60" w:rsidP="00E80A60">
      <w:pPr>
        <w:ind w:right="-143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3C6AFB55" w14:textId="77777777" w:rsidR="00E80A60" w:rsidRPr="00E80A60" w:rsidRDefault="00E80A60" w:rsidP="00E80A60">
      <w:pPr>
        <w:ind w:right="-143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E3DFA8D" w14:textId="77777777" w:rsidR="00E80A60" w:rsidRPr="00E80A60" w:rsidRDefault="00E80A60" w:rsidP="00E80A60">
      <w:pPr>
        <w:ind w:right="-143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4AC1A98C" w14:textId="77777777" w:rsidR="00E80A60" w:rsidRPr="00E80A60" w:rsidRDefault="00E80A60" w:rsidP="00E80A60">
      <w:pPr>
        <w:ind w:right="-143"/>
        <w:jc w:val="both"/>
        <w:rPr>
          <w:rFonts w:ascii="Times New Roman" w:hAnsi="Times New Roman"/>
          <w:snapToGrid w:val="0"/>
          <w:sz w:val="24"/>
          <w:szCs w:val="24"/>
        </w:rPr>
      </w:pPr>
      <w:r w:rsidRPr="00E80A60">
        <w:rPr>
          <w:rFonts w:ascii="Times New Roman" w:hAnsi="Times New Roman"/>
          <w:snapToGrid w:val="0"/>
          <w:sz w:val="24"/>
          <w:szCs w:val="24"/>
        </w:rPr>
        <w:t>Local e data</w:t>
      </w:r>
    </w:p>
    <w:p w14:paraId="02922DCA" w14:textId="77777777" w:rsidR="00E80A60" w:rsidRPr="00E80A60" w:rsidRDefault="00E80A60" w:rsidP="00E80A60">
      <w:pPr>
        <w:ind w:right="-143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3CF34E43" w14:textId="77777777" w:rsidR="00E80A60" w:rsidRPr="00E80A60" w:rsidRDefault="00E80A60" w:rsidP="00E80A60">
      <w:pPr>
        <w:ind w:right="-143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5D0E3CCD" w14:textId="77777777" w:rsidR="00E80A60" w:rsidRPr="00E80A60" w:rsidRDefault="00E80A60" w:rsidP="00E80A60">
      <w:pPr>
        <w:ind w:right="-143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063F7ADD" w14:textId="77777777" w:rsidR="00E80A60" w:rsidRPr="00E80A60" w:rsidRDefault="00E80A60" w:rsidP="00E80A60">
      <w:pPr>
        <w:ind w:right="-143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22457A3D" w14:textId="4C592376" w:rsidR="00E80A60" w:rsidRPr="004F0895" w:rsidRDefault="00E80A60" w:rsidP="00E80A60">
      <w:pPr>
        <w:ind w:right="-143"/>
        <w:jc w:val="both"/>
        <w:rPr>
          <w:rFonts w:ascii="Times New Roman" w:hAnsi="Times New Roman"/>
          <w:snapToGrid w:val="0"/>
          <w:sz w:val="24"/>
          <w:szCs w:val="24"/>
        </w:rPr>
      </w:pPr>
      <w:r w:rsidRPr="00E80A60">
        <w:rPr>
          <w:rFonts w:ascii="Times New Roman" w:hAnsi="Times New Roman"/>
          <w:snapToGrid w:val="0"/>
          <w:sz w:val="24"/>
          <w:szCs w:val="24"/>
        </w:rPr>
        <w:t>Nome, cargo e CPF do representante legal e/ou procurador da interessada.</w:t>
      </w:r>
    </w:p>
    <w:sectPr w:rsidR="00E80A60" w:rsidRPr="004F0895" w:rsidSect="00AB46F5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A0676" w14:textId="77777777" w:rsidR="00B45B3B" w:rsidRDefault="00B45B3B">
      <w:r>
        <w:separator/>
      </w:r>
    </w:p>
  </w:endnote>
  <w:endnote w:type="continuationSeparator" w:id="0">
    <w:p w14:paraId="2A8C1594" w14:textId="77777777" w:rsidR="00B45B3B" w:rsidRDefault="00B4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E28E1" w14:textId="77777777" w:rsidR="001743FE" w:rsidRDefault="00EE15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743F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032D70" w14:textId="77777777" w:rsidR="001743FE" w:rsidRDefault="001743F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5B02F" w14:textId="77777777" w:rsidR="00FD6C1F" w:rsidRDefault="00FD6C1F" w:rsidP="00371A70">
    <w:pPr>
      <w:pStyle w:val="Rodap"/>
      <w:rPr>
        <w:color w:val="A6A6A6" w:themeColor="background1" w:themeShade="A6"/>
        <w:sz w:val="16"/>
        <w:szCs w:val="16"/>
      </w:rPr>
    </w:pPr>
  </w:p>
  <w:p w14:paraId="6C8AA5EA" w14:textId="77777777" w:rsidR="00FD6C1F" w:rsidRDefault="00FD6C1F" w:rsidP="00371A70">
    <w:pPr>
      <w:pStyle w:val="Rodap"/>
      <w:rPr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E28E2" w14:textId="77777777" w:rsidR="00B45B3B" w:rsidRDefault="00B45B3B">
      <w:r>
        <w:separator/>
      </w:r>
    </w:p>
  </w:footnote>
  <w:footnote w:type="continuationSeparator" w:id="0">
    <w:p w14:paraId="4A47633D" w14:textId="77777777" w:rsidR="00B45B3B" w:rsidRDefault="00B4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9BE74" w14:textId="6C9F6CB5" w:rsidR="001743FE" w:rsidRDefault="00B45B3B" w:rsidP="00AB46F5">
    <w:pPr>
      <w:pStyle w:val="Cabealho"/>
    </w:pPr>
    <w:sdt>
      <w:sdtPr>
        <w:id w:val="595903720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en-US" w:bidi="he-IL"/>
          </w:rPr>
          <w:pict w14:anchorId="748C9B6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MSIPWM0PowerPlusWaterMarkObject" o:spid="_x0000_s2049" type="#_x0000_t136" alt="{&quot;HashCode&quot;:-450466820,&quot;Height&quot;:842.0,&quot;Width&quot;:595.0,&quot;Placement&quot;:&quot;Header&quot;,&quot;Index&quot;:&quot;Primary&quot;,&quot;Section&quot;:1,&quot;Top&quot;:-999995.0,&quot;Left&quot;:-999995.0}" style="position:absolute;margin-left:0;margin-top:0;width:92.15pt;height:13.45pt;rotation:315;z-index:-251658752;visibility:hidden;mso-position-horizontal:center;mso-position-horizontal-relative:margin;mso-position-vertical:center;mso-position-vertical-relative:margin" o:allowincell="f" fillcolor="yellow" stroked="f">
              <v:textpath style="font-family:&quot;Calibri&quot;;font-size:10pt" string="Classificação: Interno"/>
              <w10:wrap anchorx="margin" anchory="margin"/>
            </v:shape>
          </w:pict>
        </w:r>
      </w:sdtContent>
    </w:sdt>
    <w:r w:rsidR="00411732">
      <w:rPr>
        <w:noProof/>
      </w:rPr>
      <w:drawing>
        <wp:inline distT="0" distB="0" distL="0" distR="0" wp14:anchorId="3737672B" wp14:editId="2A065422">
          <wp:extent cx="1324800" cy="82800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lesc 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54031"/>
    <w:multiLevelType w:val="hybridMultilevel"/>
    <w:tmpl w:val="12103A28"/>
    <w:lvl w:ilvl="0" w:tplc="A6FC9DB0">
      <w:start w:val="3"/>
      <w:numFmt w:val="upperRoman"/>
      <w:lvlText w:val="(%1)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</w:lvl>
  </w:abstractNum>
  <w:abstractNum w:abstractNumId="2" w15:restartNumberingAfterBreak="0">
    <w:nsid w:val="078F24EB"/>
    <w:multiLevelType w:val="hybridMultilevel"/>
    <w:tmpl w:val="16D8E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5C6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6316D2"/>
    <w:multiLevelType w:val="multilevel"/>
    <w:tmpl w:val="344CC4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CB76CB"/>
    <w:multiLevelType w:val="hybridMultilevel"/>
    <w:tmpl w:val="308493EE"/>
    <w:lvl w:ilvl="0" w:tplc="05AAA598">
      <w:start w:val="1"/>
      <w:numFmt w:val="lowerLetter"/>
      <w:lvlText w:val="(%1)"/>
      <w:lvlJc w:val="left"/>
      <w:pPr>
        <w:ind w:left="1068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6D747C"/>
    <w:multiLevelType w:val="hybridMultilevel"/>
    <w:tmpl w:val="347CCF26"/>
    <w:lvl w:ilvl="0" w:tplc="0416000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765703"/>
    <w:multiLevelType w:val="multilevel"/>
    <w:tmpl w:val="C4AEE2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1256CBE"/>
    <w:multiLevelType w:val="singleLevel"/>
    <w:tmpl w:val="51A0B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A6223B"/>
    <w:multiLevelType w:val="multilevel"/>
    <w:tmpl w:val="C4AEE2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3282A33"/>
    <w:multiLevelType w:val="singleLevel"/>
    <w:tmpl w:val="69DEFCB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DD246B"/>
    <w:multiLevelType w:val="hybridMultilevel"/>
    <w:tmpl w:val="B2143142"/>
    <w:lvl w:ilvl="0" w:tplc="F8AEA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6D0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F877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865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641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101C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0AD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6C9C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42E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846F0"/>
    <w:multiLevelType w:val="hybridMultilevel"/>
    <w:tmpl w:val="5BBA635C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CD95D28"/>
    <w:multiLevelType w:val="hybridMultilevel"/>
    <w:tmpl w:val="3F143698"/>
    <w:lvl w:ilvl="0" w:tplc="88E8C7D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D45A1"/>
    <w:multiLevelType w:val="singleLevel"/>
    <w:tmpl w:val="03D8DDBC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5" w15:restartNumberingAfterBreak="0">
    <w:nsid w:val="2008094F"/>
    <w:multiLevelType w:val="singleLevel"/>
    <w:tmpl w:val="69DEFCB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BF229A"/>
    <w:multiLevelType w:val="hybridMultilevel"/>
    <w:tmpl w:val="C8A016D4"/>
    <w:lvl w:ilvl="0" w:tplc="C34CD3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204F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1AA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C03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40A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345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2F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40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4215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F3977"/>
    <w:multiLevelType w:val="hybridMultilevel"/>
    <w:tmpl w:val="B0F8B0EA"/>
    <w:lvl w:ilvl="0" w:tplc="0416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8EC0DFD"/>
    <w:multiLevelType w:val="hybridMultilevel"/>
    <w:tmpl w:val="CD2E1768"/>
    <w:lvl w:ilvl="0" w:tplc="D3EC92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6326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F283FC0"/>
    <w:multiLevelType w:val="hybridMultilevel"/>
    <w:tmpl w:val="C8A016D4"/>
    <w:lvl w:ilvl="0" w:tplc="B75611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6FA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A4B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6A4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C43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508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4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C01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61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74093"/>
    <w:multiLevelType w:val="singleLevel"/>
    <w:tmpl w:val="69DEFCB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E64C86"/>
    <w:multiLevelType w:val="hybridMultilevel"/>
    <w:tmpl w:val="54849B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040AD6"/>
    <w:multiLevelType w:val="hybridMultilevel"/>
    <w:tmpl w:val="0EEAA298"/>
    <w:lvl w:ilvl="0" w:tplc="48FE8E0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16560A"/>
    <w:multiLevelType w:val="hybridMultilevel"/>
    <w:tmpl w:val="FA3EB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B525C4"/>
    <w:multiLevelType w:val="hybridMultilevel"/>
    <w:tmpl w:val="F7028C7E"/>
    <w:lvl w:ilvl="0" w:tplc="7FB48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6108CF"/>
    <w:multiLevelType w:val="multilevel"/>
    <w:tmpl w:val="C4AEE2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9BB787E"/>
    <w:multiLevelType w:val="hybridMultilevel"/>
    <w:tmpl w:val="80BC228C"/>
    <w:lvl w:ilvl="0" w:tplc="48D80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855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A42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8C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ED4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1ABD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C6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80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AA91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912205"/>
    <w:multiLevelType w:val="multilevel"/>
    <w:tmpl w:val="C4AEE2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49D6DF2"/>
    <w:multiLevelType w:val="singleLevel"/>
    <w:tmpl w:val="51A0B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7C10795"/>
    <w:multiLevelType w:val="multilevel"/>
    <w:tmpl w:val="CBAC1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49866844"/>
    <w:multiLevelType w:val="multilevel"/>
    <w:tmpl w:val="C4AEE2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C690E1B"/>
    <w:multiLevelType w:val="multilevel"/>
    <w:tmpl w:val="9A566B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4CF46043"/>
    <w:multiLevelType w:val="multilevel"/>
    <w:tmpl w:val="6486DEB8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F152FC0"/>
    <w:multiLevelType w:val="hybridMultilevel"/>
    <w:tmpl w:val="3F2C0C60"/>
    <w:lvl w:ilvl="0" w:tplc="F76C6DF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FA81F23"/>
    <w:multiLevelType w:val="singleLevel"/>
    <w:tmpl w:val="B6CAD2B8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584056CF"/>
    <w:multiLevelType w:val="hybridMultilevel"/>
    <w:tmpl w:val="30942B02"/>
    <w:lvl w:ilvl="0" w:tplc="E4C03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68A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C8E2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1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407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8B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62C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EE2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32C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A76F74"/>
    <w:multiLevelType w:val="hybridMultilevel"/>
    <w:tmpl w:val="6240971E"/>
    <w:lvl w:ilvl="0" w:tplc="968286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3214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9C83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C84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949D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05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B86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C6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40D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BB6ADB"/>
    <w:multiLevelType w:val="multilevel"/>
    <w:tmpl w:val="C4AEE2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5E9749E"/>
    <w:multiLevelType w:val="hybridMultilevel"/>
    <w:tmpl w:val="47E0C376"/>
    <w:lvl w:ilvl="0" w:tplc="6C58D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CF7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0CF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4C3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2F2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5EB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4EA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4E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1660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6C5085"/>
    <w:multiLevelType w:val="hybridMultilevel"/>
    <w:tmpl w:val="91CE0A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F20C4"/>
    <w:multiLevelType w:val="multilevel"/>
    <w:tmpl w:val="C4AEE2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EAB5D2D"/>
    <w:multiLevelType w:val="hybridMultilevel"/>
    <w:tmpl w:val="96CED56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EC19BA"/>
    <w:multiLevelType w:val="singleLevel"/>
    <w:tmpl w:val="7B166E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6864008"/>
    <w:multiLevelType w:val="hybridMultilevel"/>
    <w:tmpl w:val="7A84AD7E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F12F00"/>
    <w:multiLevelType w:val="hybridMultilevel"/>
    <w:tmpl w:val="A3E044CA"/>
    <w:lvl w:ilvl="0" w:tplc="00786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460B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668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40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2A81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A28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3A2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D0F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D89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32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8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35"/>
  </w:num>
  <w:num w:numId="8">
    <w:abstractNumId w:val="14"/>
  </w:num>
  <w:num w:numId="9">
    <w:abstractNumId w:val="39"/>
  </w:num>
  <w:num w:numId="10">
    <w:abstractNumId w:val="9"/>
  </w:num>
  <w:num w:numId="11">
    <w:abstractNumId w:val="41"/>
  </w:num>
  <w:num w:numId="12">
    <w:abstractNumId w:val="28"/>
  </w:num>
  <w:num w:numId="13">
    <w:abstractNumId w:val="31"/>
  </w:num>
  <w:num w:numId="14">
    <w:abstractNumId w:val="26"/>
  </w:num>
  <w:num w:numId="15">
    <w:abstractNumId w:val="7"/>
  </w:num>
  <w:num w:numId="16">
    <w:abstractNumId w:val="38"/>
  </w:num>
  <w:num w:numId="17">
    <w:abstractNumId w:val="36"/>
  </w:num>
  <w:num w:numId="18">
    <w:abstractNumId w:val="27"/>
  </w:num>
  <w:num w:numId="19">
    <w:abstractNumId w:val="45"/>
  </w:num>
  <w:num w:numId="20">
    <w:abstractNumId w:val="11"/>
  </w:num>
  <w:num w:numId="21">
    <w:abstractNumId w:val="37"/>
  </w:num>
  <w:num w:numId="22">
    <w:abstractNumId w:val="20"/>
  </w:num>
  <w:num w:numId="23">
    <w:abstractNumId w:val="16"/>
  </w:num>
  <w:num w:numId="24">
    <w:abstractNumId w:val="43"/>
  </w:num>
  <w:num w:numId="25">
    <w:abstractNumId w:val="19"/>
  </w:num>
  <w:num w:numId="26">
    <w:abstractNumId w:val="29"/>
  </w:num>
  <w:num w:numId="27">
    <w:abstractNumId w:val="21"/>
  </w:num>
  <w:num w:numId="28">
    <w:abstractNumId w:val="10"/>
  </w:num>
  <w:num w:numId="29">
    <w:abstractNumId w:val="8"/>
  </w:num>
  <w:num w:numId="30">
    <w:abstractNumId w:val="15"/>
  </w:num>
  <w:num w:numId="31">
    <w:abstractNumId w:val="25"/>
  </w:num>
  <w:num w:numId="32">
    <w:abstractNumId w:val="17"/>
  </w:num>
  <w:num w:numId="33">
    <w:abstractNumId w:val="24"/>
  </w:num>
  <w:num w:numId="34">
    <w:abstractNumId w:val="1"/>
  </w:num>
  <w:num w:numId="35">
    <w:abstractNumId w:val="13"/>
  </w:num>
  <w:num w:numId="36">
    <w:abstractNumId w:val="40"/>
  </w:num>
  <w:num w:numId="37">
    <w:abstractNumId w:val="12"/>
  </w:num>
  <w:num w:numId="38">
    <w:abstractNumId w:val="2"/>
  </w:num>
  <w:num w:numId="39">
    <w:abstractNumId w:val="34"/>
  </w:num>
  <w:num w:numId="40">
    <w:abstractNumId w:val="6"/>
  </w:num>
  <w:num w:numId="41">
    <w:abstractNumId w:val="42"/>
  </w:num>
  <w:num w:numId="42">
    <w:abstractNumId w:val="44"/>
  </w:num>
  <w:num w:numId="43">
    <w:abstractNumId w:val="18"/>
  </w:num>
  <w:num w:numId="44">
    <w:abstractNumId w:val="23"/>
  </w:num>
  <w:num w:numId="45">
    <w:abstractNumId w:val="22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55"/>
    <w:rsid w:val="000061A8"/>
    <w:rsid w:val="00010E0F"/>
    <w:rsid w:val="00011EFD"/>
    <w:rsid w:val="00012D1C"/>
    <w:rsid w:val="0001535C"/>
    <w:rsid w:val="00016D97"/>
    <w:rsid w:val="00020EF3"/>
    <w:rsid w:val="000212ED"/>
    <w:rsid w:val="00026802"/>
    <w:rsid w:val="00027685"/>
    <w:rsid w:val="000357A3"/>
    <w:rsid w:val="00035D18"/>
    <w:rsid w:val="00036876"/>
    <w:rsid w:val="00037B41"/>
    <w:rsid w:val="000402A3"/>
    <w:rsid w:val="00042331"/>
    <w:rsid w:val="000451D2"/>
    <w:rsid w:val="00045B7F"/>
    <w:rsid w:val="00046772"/>
    <w:rsid w:val="00057512"/>
    <w:rsid w:val="0005789F"/>
    <w:rsid w:val="00060587"/>
    <w:rsid w:val="000610C5"/>
    <w:rsid w:val="0006245D"/>
    <w:rsid w:val="00062AEC"/>
    <w:rsid w:val="0006362F"/>
    <w:rsid w:val="0006514E"/>
    <w:rsid w:val="00066040"/>
    <w:rsid w:val="00070355"/>
    <w:rsid w:val="00070802"/>
    <w:rsid w:val="000722BC"/>
    <w:rsid w:val="00073CFB"/>
    <w:rsid w:val="00083624"/>
    <w:rsid w:val="00084ECD"/>
    <w:rsid w:val="0008595C"/>
    <w:rsid w:val="00086748"/>
    <w:rsid w:val="00090B56"/>
    <w:rsid w:val="00093621"/>
    <w:rsid w:val="000942FB"/>
    <w:rsid w:val="00096590"/>
    <w:rsid w:val="000A79C3"/>
    <w:rsid w:val="000B26C8"/>
    <w:rsid w:val="000B37AC"/>
    <w:rsid w:val="000B7F84"/>
    <w:rsid w:val="000C0838"/>
    <w:rsid w:val="000C2981"/>
    <w:rsid w:val="000C31C4"/>
    <w:rsid w:val="000C5EB9"/>
    <w:rsid w:val="000D0E4A"/>
    <w:rsid w:val="000D147F"/>
    <w:rsid w:val="000D2942"/>
    <w:rsid w:val="000D47BF"/>
    <w:rsid w:val="000D5E5F"/>
    <w:rsid w:val="000D6AC0"/>
    <w:rsid w:val="000E5C66"/>
    <w:rsid w:val="000E6A6D"/>
    <w:rsid w:val="000E79A3"/>
    <w:rsid w:val="000F241C"/>
    <w:rsid w:val="000F32DB"/>
    <w:rsid w:val="000F3FAF"/>
    <w:rsid w:val="000F4346"/>
    <w:rsid w:val="000F52C1"/>
    <w:rsid w:val="000F5C0B"/>
    <w:rsid w:val="000F7F74"/>
    <w:rsid w:val="001000E4"/>
    <w:rsid w:val="00100189"/>
    <w:rsid w:val="001107C7"/>
    <w:rsid w:val="00111F48"/>
    <w:rsid w:val="00115593"/>
    <w:rsid w:val="00115878"/>
    <w:rsid w:val="00120F02"/>
    <w:rsid w:val="001213A1"/>
    <w:rsid w:val="00122838"/>
    <w:rsid w:val="001243A8"/>
    <w:rsid w:val="00127995"/>
    <w:rsid w:val="00131C25"/>
    <w:rsid w:val="00133D25"/>
    <w:rsid w:val="00135D43"/>
    <w:rsid w:val="001360D3"/>
    <w:rsid w:val="00137831"/>
    <w:rsid w:val="00137A67"/>
    <w:rsid w:val="001427F1"/>
    <w:rsid w:val="001435B4"/>
    <w:rsid w:val="00145343"/>
    <w:rsid w:val="00147F7D"/>
    <w:rsid w:val="00147FCD"/>
    <w:rsid w:val="00150088"/>
    <w:rsid w:val="001523D9"/>
    <w:rsid w:val="00153F47"/>
    <w:rsid w:val="001544AF"/>
    <w:rsid w:val="00156D0F"/>
    <w:rsid w:val="001630E4"/>
    <w:rsid w:val="00164961"/>
    <w:rsid w:val="00172F62"/>
    <w:rsid w:val="001732CA"/>
    <w:rsid w:val="001743FE"/>
    <w:rsid w:val="001761B9"/>
    <w:rsid w:val="00177FB1"/>
    <w:rsid w:val="00181608"/>
    <w:rsid w:val="001817C5"/>
    <w:rsid w:val="001820D1"/>
    <w:rsid w:val="00182577"/>
    <w:rsid w:val="00183606"/>
    <w:rsid w:val="00183C76"/>
    <w:rsid w:val="00184CA1"/>
    <w:rsid w:val="001929B1"/>
    <w:rsid w:val="0019457B"/>
    <w:rsid w:val="001968CE"/>
    <w:rsid w:val="001A2179"/>
    <w:rsid w:val="001A3BCE"/>
    <w:rsid w:val="001A4417"/>
    <w:rsid w:val="001A64CC"/>
    <w:rsid w:val="001A7691"/>
    <w:rsid w:val="001B2549"/>
    <w:rsid w:val="001C183A"/>
    <w:rsid w:val="001C3DA6"/>
    <w:rsid w:val="001C46CB"/>
    <w:rsid w:val="001D0050"/>
    <w:rsid w:val="001D27DC"/>
    <w:rsid w:val="001D2888"/>
    <w:rsid w:val="001D2AD6"/>
    <w:rsid w:val="001D3662"/>
    <w:rsid w:val="001D3AA7"/>
    <w:rsid w:val="001D3E2D"/>
    <w:rsid w:val="001D50BF"/>
    <w:rsid w:val="001E01D3"/>
    <w:rsid w:val="001E1E92"/>
    <w:rsid w:val="001E205B"/>
    <w:rsid w:val="001E43C4"/>
    <w:rsid w:val="001E575B"/>
    <w:rsid w:val="001E647E"/>
    <w:rsid w:val="001F0BD2"/>
    <w:rsid w:val="001F3E89"/>
    <w:rsid w:val="001F5527"/>
    <w:rsid w:val="001F674B"/>
    <w:rsid w:val="00200DEC"/>
    <w:rsid w:val="0020108C"/>
    <w:rsid w:val="00202257"/>
    <w:rsid w:val="0020265F"/>
    <w:rsid w:val="00202758"/>
    <w:rsid w:val="00203E6A"/>
    <w:rsid w:val="00205DA2"/>
    <w:rsid w:val="00207C4F"/>
    <w:rsid w:val="00213C3C"/>
    <w:rsid w:val="00216B49"/>
    <w:rsid w:val="00217B07"/>
    <w:rsid w:val="00220D28"/>
    <w:rsid w:val="00221CA2"/>
    <w:rsid w:val="00222C42"/>
    <w:rsid w:val="002257EB"/>
    <w:rsid w:val="00227835"/>
    <w:rsid w:val="002309A4"/>
    <w:rsid w:val="00231C67"/>
    <w:rsid w:val="00233FB4"/>
    <w:rsid w:val="002405FF"/>
    <w:rsid w:val="00240AF9"/>
    <w:rsid w:val="00241191"/>
    <w:rsid w:val="0024263D"/>
    <w:rsid w:val="00250B04"/>
    <w:rsid w:val="00250B2B"/>
    <w:rsid w:val="00252684"/>
    <w:rsid w:val="00252B90"/>
    <w:rsid w:val="00255249"/>
    <w:rsid w:val="0025575B"/>
    <w:rsid w:val="00256338"/>
    <w:rsid w:val="00262C40"/>
    <w:rsid w:val="002639A6"/>
    <w:rsid w:val="00270107"/>
    <w:rsid w:val="00273F7D"/>
    <w:rsid w:val="0027630F"/>
    <w:rsid w:val="00280907"/>
    <w:rsid w:val="00281EDB"/>
    <w:rsid w:val="002830FC"/>
    <w:rsid w:val="00284B1D"/>
    <w:rsid w:val="00286D2E"/>
    <w:rsid w:val="002873A5"/>
    <w:rsid w:val="002922F4"/>
    <w:rsid w:val="00292E50"/>
    <w:rsid w:val="002941AC"/>
    <w:rsid w:val="00294A53"/>
    <w:rsid w:val="00294DF7"/>
    <w:rsid w:val="00295CE3"/>
    <w:rsid w:val="00297DC3"/>
    <w:rsid w:val="002A0E95"/>
    <w:rsid w:val="002A240B"/>
    <w:rsid w:val="002A4925"/>
    <w:rsid w:val="002A4ED3"/>
    <w:rsid w:val="002B24E6"/>
    <w:rsid w:val="002B4D10"/>
    <w:rsid w:val="002B4DD1"/>
    <w:rsid w:val="002B68BA"/>
    <w:rsid w:val="002B7002"/>
    <w:rsid w:val="002C19FF"/>
    <w:rsid w:val="002C7B99"/>
    <w:rsid w:val="002C7D0E"/>
    <w:rsid w:val="002D020F"/>
    <w:rsid w:val="002D2AEB"/>
    <w:rsid w:val="002D2B02"/>
    <w:rsid w:val="002D3820"/>
    <w:rsid w:val="002D3E1E"/>
    <w:rsid w:val="002D6F0D"/>
    <w:rsid w:val="002E00EC"/>
    <w:rsid w:val="002E0D95"/>
    <w:rsid w:val="002E1C7E"/>
    <w:rsid w:val="002E2D5B"/>
    <w:rsid w:val="002E41A2"/>
    <w:rsid w:val="002E499C"/>
    <w:rsid w:val="002E5B35"/>
    <w:rsid w:val="002E65F9"/>
    <w:rsid w:val="002F1A7E"/>
    <w:rsid w:val="002F627D"/>
    <w:rsid w:val="002F6B26"/>
    <w:rsid w:val="002F729B"/>
    <w:rsid w:val="003002F3"/>
    <w:rsid w:val="00301D10"/>
    <w:rsid w:val="003070E9"/>
    <w:rsid w:val="0031144D"/>
    <w:rsid w:val="00314D6F"/>
    <w:rsid w:val="0031767E"/>
    <w:rsid w:val="00320BA2"/>
    <w:rsid w:val="00320FAC"/>
    <w:rsid w:val="00325B7D"/>
    <w:rsid w:val="003305F8"/>
    <w:rsid w:val="00331783"/>
    <w:rsid w:val="00331D7C"/>
    <w:rsid w:val="003332D2"/>
    <w:rsid w:val="00333A99"/>
    <w:rsid w:val="0034237F"/>
    <w:rsid w:val="0034358C"/>
    <w:rsid w:val="00343CC4"/>
    <w:rsid w:val="00356C34"/>
    <w:rsid w:val="00357FD9"/>
    <w:rsid w:val="003672C6"/>
    <w:rsid w:val="0037098D"/>
    <w:rsid w:val="003714E6"/>
    <w:rsid w:val="00371A70"/>
    <w:rsid w:val="00373DD2"/>
    <w:rsid w:val="003770D4"/>
    <w:rsid w:val="003813AC"/>
    <w:rsid w:val="0038288B"/>
    <w:rsid w:val="00390CE7"/>
    <w:rsid w:val="0039268C"/>
    <w:rsid w:val="00393001"/>
    <w:rsid w:val="003939EE"/>
    <w:rsid w:val="00393FB3"/>
    <w:rsid w:val="0039425F"/>
    <w:rsid w:val="003955B9"/>
    <w:rsid w:val="00395B9C"/>
    <w:rsid w:val="003978FA"/>
    <w:rsid w:val="003A337F"/>
    <w:rsid w:val="003A4467"/>
    <w:rsid w:val="003B0796"/>
    <w:rsid w:val="003B150C"/>
    <w:rsid w:val="003C0DFB"/>
    <w:rsid w:val="003C13BA"/>
    <w:rsid w:val="003C3F8E"/>
    <w:rsid w:val="003C45AF"/>
    <w:rsid w:val="003C490B"/>
    <w:rsid w:val="003D0BB2"/>
    <w:rsid w:val="003D5CDD"/>
    <w:rsid w:val="003E1A06"/>
    <w:rsid w:val="003E212E"/>
    <w:rsid w:val="003E3BD9"/>
    <w:rsid w:val="003E56C0"/>
    <w:rsid w:val="003F145B"/>
    <w:rsid w:val="003F3505"/>
    <w:rsid w:val="003F3D91"/>
    <w:rsid w:val="003F7DF4"/>
    <w:rsid w:val="00401F7B"/>
    <w:rsid w:val="00402074"/>
    <w:rsid w:val="0040295D"/>
    <w:rsid w:val="00404381"/>
    <w:rsid w:val="00404D69"/>
    <w:rsid w:val="004057B2"/>
    <w:rsid w:val="00407321"/>
    <w:rsid w:val="00407A7E"/>
    <w:rsid w:val="00410CE7"/>
    <w:rsid w:val="00411732"/>
    <w:rsid w:val="00411D52"/>
    <w:rsid w:val="004128F2"/>
    <w:rsid w:val="00412A2A"/>
    <w:rsid w:val="0041389F"/>
    <w:rsid w:val="004141BA"/>
    <w:rsid w:val="00421DB7"/>
    <w:rsid w:val="0042439D"/>
    <w:rsid w:val="00424C24"/>
    <w:rsid w:val="0042509A"/>
    <w:rsid w:val="00433D9A"/>
    <w:rsid w:val="00434F3C"/>
    <w:rsid w:val="00441541"/>
    <w:rsid w:val="0044445B"/>
    <w:rsid w:val="00445459"/>
    <w:rsid w:val="00445A93"/>
    <w:rsid w:val="004476EC"/>
    <w:rsid w:val="004627C1"/>
    <w:rsid w:val="0046281E"/>
    <w:rsid w:val="00470209"/>
    <w:rsid w:val="00471AF4"/>
    <w:rsid w:val="00472325"/>
    <w:rsid w:val="00473FDA"/>
    <w:rsid w:val="004746A5"/>
    <w:rsid w:val="0047472D"/>
    <w:rsid w:val="00484397"/>
    <w:rsid w:val="00484CA5"/>
    <w:rsid w:val="004865EE"/>
    <w:rsid w:val="0048686A"/>
    <w:rsid w:val="00487B76"/>
    <w:rsid w:val="00495C7F"/>
    <w:rsid w:val="00495F34"/>
    <w:rsid w:val="00497027"/>
    <w:rsid w:val="004A0537"/>
    <w:rsid w:val="004A33B7"/>
    <w:rsid w:val="004A42C2"/>
    <w:rsid w:val="004B19DC"/>
    <w:rsid w:val="004B37B6"/>
    <w:rsid w:val="004C1F80"/>
    <w:rsid w:val="004C3E24"/>
    <w:rsid w:val="004D1A7F"/>
    <w:rsid w:val="004D4F8C"/>
    <w:rsid w:val="004D6A61"/>
    <w:rsid w:val="004E04F4"/>
    <w:rsid w:val="004E1247"/>
    <w:rsid w:val="004E3666"/>
    <w:rsid w:val="004E4475"/>
    <w:rsid w:val="004E5AC9"/>
    <w:rsid w:val="004F0895"/>
    <w:rsid w:val="004F0B6D"/>
    <w:rsid w:val="004F1652"/>
    <w:rsid w:val="004F36FD"/>
    <w:rsid w:val="004F7594"/>
    <w:rsid w:val="00501E8E"/>
    <w:rsid w:val="00502888"/>
    <w:rsid w:val="005044D8"/>
    <w:rsid w:val="005063E1"/>
    <w:rsid w:val="00507FEE"/>
    <w:rsid w:val="00510AD0"/>
    <w:rsid w:val="005128A6"/>
    <w:rsid w:val="00514196"/>
    <w:rsid w:val="005159B9"/>
    <w:rsid w:val="00517055"/>
    <w:rsid w:val="00522261"/>
    <w:rsid w:val="0052649E"/>
    <w:rsid w:val="0052681A"/>
    <w:rsid w:val="005270EB"/>
    <w:rsid w:val="005331BD"/>
    <w:rsid w:val="00533426"/>
    <w:rsid w:val="00533DFE"/>
    <w:rsid w:val="00534BF9"/>
    <w:rsid w:val="0053579E"/>
    <w:rsid w:val="00536128"/>
    <w:rsid w:val="005368B4"/>
    <w:rsid w:val="005376AC"/>
    <w:rsid w:val="0054173A"/>
    <w:rsid w:val="005445E4"/>
    <w:rsid w:val="0055593D"/>
    <w:rsid w:val="00555CC1"/>
    <w:rsid w:val="00556A19"/>
    <w:rsid w:val="00556E72"/>
    <w:rsid w:val="0056065A"/>
    <w:rsid w:val="00562C64"/>
    <w:rsid w:val="005632DE"/>
    <w:rsid w:val="00566ED8"/>
    <w:rsid w:val="00570571"/>
    <w:rsid w:val="00571F16"/>
    <w:rsid w:val="005745BA"/>
    <w:rsid w:val="005771C8"/>
    <w:rsid w:val="00583057"/>
    <w:rsid w:val="005913AA"/>
    <w:rsid w:val="005921CB"/>
    <w:rsid w:val="0059432C"/>
    <w:rsid w:val="00596660"/>
    <w:rsid w:val="005A3EEE"/>
    <w:rsid w:val="005A758A"/>
    <w:rsid w:val="005B0CAB"/>
    <w:rsid w:val="005B16B1"/>
    <w:rsid w:val="005B4A7A"/>
    <w:rsid w:val="005B7A9E"/>
    <w:rsid w:val="005C1EDD"/>
    <w:rsid w:val="005C634A"/>
    <w:rsid w:val="005D0146"/>
    <w:rsid w:val="005D1BE4"/>
    <w:rsid w:val="005D2623"/>
    <w:rsid w:val="005D533A"/>
    <w:rsid w:val="005D7676"/>
    <w:rsid w:val="005E1632"/>
    <w:rsid w:val="005E1CB4"/>
    <w:rsid w:val="005E42BF"/>
    <w:rsid w:val="005F310C"/>
    <w:rsid w:val="005F367D"/>
    <w:rsid w:val="005F4AEA"/>
    <w:rsid w:val="005F50A8"/>
    <w:rsid w:val="005F5449"/>
    <w:rsid w:val="005F779D"/>
    <w:rsid w:val="005F7A22"/>
    <w:rsid w:val="00600473"/>
    <w:rsid w:val="00601BF3"/>
    <w:rsid w:val="00601F02"/>
    <w:rsid w:val="00602F42"/>
    <w:rsid w:val="00603364"/>
    <w:rsid w:val="00605329"/>
    <w:rsid w:val="006054A6"/>
    <w:rsid w:val="00605B9B"/>
    <w:rsid w:val="00607EAB"/>
    <w:rsid w:val="00610C4D"/>
    <w:rsid w:val="00611964"/>
    <w:rsid w:val="00614C83"/>
    <w:rsid w:val="00620636"/>
    <w:rsid w:val="00620CD1"/>
    <w:rsid w:val="00621FA7"/>
    <w:rsid w:val="00625D59"/>
    <w:rsid w:val="00626A11"/>
    <w:rsid w:val="00627843"/>
    <w:rsid w:val="00630526"/>
    <w:rsid w:val="00637694"/>
    <w:rsid w:val="00641CA9"/>
    <w:rsid w:val="00644204"/>
    <w:rsid w:val="006471E5"/>
    <w:rsid w:val="0065141A"/>
    <w:rsid w:val="00652DF4"/>
    <w:rsid w:val="00654C9D"/>
    <w:rsid w:val="00661AC5"/>
    <w:rsid w:val="006652D4"/>
    <w:rsid w:val="00666AA5"/>
    <w:rsid w:val="006676A6"/>
    <w:rsid w:val="006705B6"/>
    <w:rsid w:val="00674584"/>
    <w:rsid w:val="006750C1"/>
    <w:rsid w:val="006758BC"/>
    <w:rsid w:val="00675C7D"/>
    <w:rsid w:val="00677CD2"/>
    <w:rsid w:val="00680066"/>
    <w:rsid w:val="006819B6"/>
    <w:rsid w:val="0068329F"/>
    <w:rsid w:val="00683C8E"/>
    <w:rsid w:val="00685245"/>
    <w:rsid w:val="00686523"/>
    <w:rsid w:val="0068739B"/>
    <w:rsid w:val="00690764"/>
    <w:rsid w:val="006910CD"/>
    <w:rsid w:val="00692590"/>
    <w:rsid w:val="00692DD6"/>
    <w:rsid w:val="0069300B"/>
    <w:rsid w:val="006A049B"/>
    <w:rsid w:val="006A3B10"/>
    <w:rsid w:val="006A420B"/>
    <w:rsid w:val="006A59EA"/>
    <w:rsid w:val="006A7D1D"/>
    <w:rsid w:val="006B212A"/>
    <w:rsid w:val="006B48D2"/>
    <w:rsid w:val="006B5DA0"/>
    <w:rsid w:val="006C3B53"/>
    <w:rsid w:val="006C3F8A"/>
    <w:rsid w:val="006C5684"/>
    <w:rsid w:val="006C6CFD"/>
    <w:rsid w:val="006D0D30"/>
    <w:rsid w:val="006D167A"/>
    <w:rsid w:val="006D315B"/>
    <w:rsid w:val="006D457E"/>
    <w:rsid w:val="006D576A"/>
    <w:rsid w:val="006D605B"/>
    <w:rsid w:val="006D6CAE"/>
    <w:rsid w:val="006E3F0F"/>
    <w:rsid w:val="006E4124"/>
    <w:rsid w:val="006E6551"/>
    <w:rsid w:val="006E6589"/>
    <w:rsid w:val="006E6911"/>
    <w:rsid w:val="006E6F09"/>
    <w:rsid w:val="006F09C8"/>
    <w:rsid w:val="006F37D8"/>
    <w:rsid w:val="006F5AF8"/>
    <w:rsid w:val="006F6746"/>
    <w:rsid w:val="006F7BD3"/>
    <w:rsid w:val="00702210"/>
    <w:rsid w:val="00705345"/>
    <w:rsid w:val="00705AB9"/>
    <w:rsid w:val="00707BE4"/>
    <w:rsid w:val="00711D72"/>
    <w:rsid w:val="007137A1"/>
    <w:rsid w:val="007155E9"/>
    <w:rsid w:val="00721DD4"/>
    <w:rsid w:val="007251AD"/>
    <w:rsid w:val="0073055D"/>
    <w:rsid w:val="007337F7"/>
    <w:rsid w:val="00734805"/>
    <w:rsid w:val="007353D5"/>
    <w:rsid w:val="00736E97"/>
    <w:rsid w:val="00740477"/>
    <w:rsid w:val="00742CDE"/>
    <w:rsid w:val="00743178"/>
    <w:rsid w:val="0074326C"/>
    <w:rsid w:val="00743E22"/>
    <w:rsid w:val="00744D04"/>
    <w:rsid w:val="007460A9"/>
    <w:rsid w:val="00747AE2"/>
    <w:rsid w:val="00753780"/>
    <w:rsid w:val="007613FE"/>
    <w:rsid w:val="00761814"/>
    <w:rsid w:val="007618D9"/>
    <w:rsid w:val="00761F88"/>
    <w:rsid w:val="00762772"/>
    <w:rsid w:val="00765B9E"/>
    <w:rsid w:val="00765BC6"/>
    <w:rsid w:val="00765D36"/>
    <w:rsid w:val="00767462"/>
    <w:rsid w:val="00771651"/>
    <w:rsid w:val="007746AE"/>
    <w:rsid w:val="007768EF"/>
    <w:rsid w:val="007803AC"/>
    <w:rsid w:val="00780572"/>
    <w:rsid w:val="0078094F"/>
    <w:rsid w:val="00782EC4"/>
    <w:rsid w:val="00784055"/>
    <w:rsid w:val="00787855"/>
    <w:rsid w:val="007935BF"/>
    <w:rsid w:val="007964C9"/>
    <w:rsid w:val="007A06ED"/>
    <w:rsid w:val="007A0F76"/>
    <w:rsid w:val="007A0FC5"/>
    <w:rsid w:val="007A1200"/>
    <w:rsid w:val="007A67DD"/>
    <w:rsid w:val="007A72C1"/>
    <w:rsid w:val="007A774C"/>
    <w:rsid w:val="007B5696"/>
    <w:rsid w:val="007B5BBC"/>
    <w:rsid w:val="007B69E8"/>
    <w:rsid w:val="007C1A93"/>
    <w:rsid w:val="007C3717"/>
    <w:rsid w:val="007C4AB7"/>
    <w:rsid w:val="007C65AA"/>
    <w:rsid w:val="007C70A8"/>
    <w:rsid w:val="007C7112"/>
    <w:rsid w:val="007C7639"/>
    <w:rsid w:val="007D2CE3"/>
    <w:rsid w:val="007D2F51"/>
    <w:rsid w:val="007D7B6C"/>
    <w:rsid w:val="007E057C"/>
    <w:rsid w:val="007E372C"/>
    <w:rsid w:val="007E68BC"/>
    <w:rsid w:val="007F0214"/>
    <w:rsid w:val="007F1967"/>
    <w:rsid w:val="007F2A40"/>
    <w:rsid w:val="00803907"/>
    <w:rsid w:val="008056A9"/>
    <w:rsid w:val="00805D7E"/>
    <w:rsid w:val="00807035"/>
    <w:rsid w:val="00807D20"/>
    <w:rsid w:val="008113DD"/>
    <w:rsid w:val="0081197B"/>
    <w:rsid w:val="00812FAC"/>
    <w:rsid w:val="00814642"/>
    <w:rsid w:val="008204A6"/>
    <w:rsid w:val="00820E43"/>
    <w:rsid w:val="00821FF9"/>
    <w:rsid w:val="0082492F"/>
    <w:rsid w:val="00833460"/>
    <w:rsid w:val="00833A03"/>
    <w:rsid w:val="00835D05"/>
    <w:rsid w:val="00836C58"/>
    <w:rsid w:val="00837785"/>
    <w:rsid w:val="00840DB5"/>
    <w:rsid w:val="00843B70"/>
    <w:rsid w:val="008508D9"/>
    <w:rsid w:val="008526B3"/>
    <w:rsid w:val="008528D9"/>
    <w:rsid w:val="008547E3"/>
    <w:rsid w:val="0085600A"/>
    <w:rsid w:val="00861391"/>
    <w:rsid w:val="00866C28"/>
    <w:rsid w:val="00866E88"/>
    <w:rsid w:val="00871890"/>
    <w:rsid w:val="00872D9D"/>
    <w:rsid w:val="008745E6"/>
    <w:rsid w:val="008816CA"/>
    <w:rsid w:val="00884778"/>
    <w:rsid w:val="008855F4"/>
    <w:rsid w:val="00896A11"/>
    <w:rsid w:val="008974F2"/>
    <w:rsid w:val="008A02C6"/>
    <w:rsid w:val="008A06DD"/>
    <w:rsid w:val="008A1A56"/>
    <w:rsid w:val="008A338B"/>
    <w:rsid w:val="008A4543"/>
    <w:rsid w:val="008A7C72"/>
    <w:rsid w:val="008B4430"/>
    <w:rsid w:val="008C2D55"/>
    <w:rsid w:val="008C3199"/>
    <w:rsid w:val="008C3D53"/>
    <w:rsid w:val="008C3FB3"/>
    <w:rsid w:val="008C5F44"/>
    <w:rsid w:val="008D3366"/>
    <w:rsid w:val="008D3E17"/>
    <w:rsid w:val="008D4D90"/>
    <w:rsid w:val="008E0172"/>
    <w:rsid w:val="008E08A4"/>
    <w:rsid w:val="008E4004"/>
    <w:rsid w:val="008F09A5"/>
    <w:rsid w:val="008F2221"/>
    <w:rsid w:val="008F353B"/>
    <w:rsid w:val="008F6B20"/>
    <w:rsid w:val="009000E2"/>
    <w:rsid w:val="00900F8A"/>
    <w:rsid w:val="00902BB3"/>
    <w:rsid w:val="00905C15"/>
    <w:rsid w:val="00906400"/>
    <w:rsid w:val="00914A05"/>
    <w:rsid w:val="00917AB4"/>
    <w:rsid w:val="00920295"/>
    <w:rsid w:val="00921A98"/>
    <w:rsid w:val="009224DD"/>
    <w:rsid w:val="00923804"/>
    <w:rsid w:val="00924615"/>
    <w:rsid w:val="00925E8E"/>
    <w:rsid w:val="00927F88"/>
    <w:rsid w:val="00930477"/>
    <w:rsid w:val="009304A0"/>
    <w:rsid w:val="00931645"/>
    <w:rsid w:val="00934CB6"/>
    <w:rsid w:val="0093707A"/>
    <w:rsid w:val="00941D4D"/>
    <w:rsid w:val="00943EF7"/>
    <w:rsid w:val="00950ED5"/>
    <w:rsid w:val="00951477"/>
    <w:rsid w:val="0095149A"/>
    <w:rsid w:val="00953BED"/>
    <w:rsid w:val="00954DE9"/>
    <w:rsid w:val="00957095"/>
    <w:rsid w:val="00960524"/>
    <w:rsid w:val="0096085C"/>
    <w:rsid w:val="00960945"/>
    <w:rsid w:val="00962D28"/>
    <w:rsid w:val="00963451"/>
    <w:rsid w:val="009670DF"/>
    <w:rsid w:val="00971AD4"/>
    <w:rsid w:val="0097582E"/>
    <w:rsid w:val="009766D4"/>
    <w:rsid w:val="00980B25"/>
    <w:rsid w:val="00980CA7"/>
    <w:rsid w:val="009857FA"/>
    <w:rsid w:val="009929B4"/>
    <w:rsid w:val="009949FF"/>
    <w:rsid w:val="00994F7B"/>
    <w:rsid w:val="009958DC"/>
    <w:rsid w:val="00995A9F"/>
    <w:rsid w:val="0099763B"/>
    <w:rsid w:val="009A05A8"/>
    <w:rsid w:val="009A2011"/>
    <w:rsid w:val="009A2CEE"/>
    <w:rsid w:val="009A3194"/>
    <w:rsid w:val="009A51F7"/>
    <w:rsid w:val="009A6718"/>
    <w:rsid w:val="009A6BB9"/>
    <w:rsid w:val="009B21F3"/>
    <w:rsid w:val="009B4978"/>
    <w:rsid w:val="009B55DB"/>
    <w:rsid w:val="009B5E52"/>
    <w:rsid w:val="009B66DB"/>
    <w:rsid w:val="009B7D6B"/>
    <w:rsid w:val="009C35AD"/>
    <w:rsid w:val="009C3CCD"/>
    <w:rsid w:val="009C423F"/>
    <w:rsid w:val="009C76B4"/>
    <w:rsid w:val="009D0622"/>
    <w:rsid w:val="009D0EF4"/>
    <w:rsid w:val="009D107D"/>
    <w:rsid w:val="009D2A37"/>
    <w:rsid w:val="009D3F31"/>
    <w:rsid w:val="009D4640"/>
    <w:rsid w:val="009D78E8"/>
    <w:rsid w:val="009E08FB"/>
    <w:rsid w:val="009E2052"/>
    <w:rsid w:val="009E2C6E"/>
    <w:rsid w:val="009E318F"/>
    <w:rsid w:val="009E3B59"/>
    <w:rsid w:val="009E3BC0"/>
    <w:rsid w:val="009E5618"/>
    <w:rsid w:val="009E7F32"/>
    <w:rsid w:val="009F2306"/>
    <w:rsid w:val="009F64D3"/>
    <w:rsid w:val="00A00218"/>
    <w:rsid w:val="00A019F9"/>
    <w:rsid w:val="00A03759"/>
    <w:rsid w:val="00A037F9"/>
    <w:rsid w:val="00A04C2C"/>
    <w:rsid w:val="00A06B2C"/>
    <w:rsid w:val="00A073DA"/>
    <w:rsid w:val="00A10EE1"/>
    <w:rsid w:val="00A11ADD"/>
    <w:rsid w:val="00A128BA"/>
    <w:rsid w:val="00A14303"/>
    <w:rsid w:val="00A161FC"/>
    <w:rsid w:val="00A177ED"/>
    <w:rsid w:val="00A223B5"/>
    <w:rsid w:val="00A2404B"/>
    <w:rsid w:val="00A26DE6"/>
    <w:rsid w:val="00A2797C"/>
    <w:rsid w:val="00A27A54"/>
    <w:rsid w:val="00A31F32"/>
    <w:rsid w:val="00A3560F"/>
    <w:rsid w:val="00A37123"/>
    <w:rsid w:val="00A3716F"/>
    <w:rsid w:val="00A43DC2"/>
    <w:rsid w:val="00A43DE5"/>
    <w:rsid w:val="00A447BF"/>
    <w:rsid w:val="00A4502E"/>
    <w:rsid w:val="00A50BE3"/>
    <w:rsid w:val="00A50C94"/>
    <w:rsid w:val="00A50D57"/>
    <w:rsid w:val="00A51394"/>
    <w:rsid w:val="00A51D5A"/>
    <w:rsid w:val="00A537DD"/>
    <w:rsid w:val="00A55344"/>
    <w:rsid w:val="00A5717A"/>
    <w:rsid w:val="00A61778"/>
    <w:rsid w:val="00A65A39"/>
    <w:rsid w:val="00A66E82"/>
    <w:rsid w:val="00A70438"/>
    <w:rsid w:val="00A71CF9"/>
    <w:rsid w:val="00A730FE"/>
    <w:rsid w:val="00A742BE"/>
    <w:rsid w:val="00A7520D"/>
    <w:rsid w:val="00A75282"/>
    <w:rsid w:val="00A75FBD"/>
    <w:rsid w:val="00A80EB2"/>
    <w:rsid w:val="00A8145E"/>
    <w:rsid w:val="00A817B6"/>
    <w:rsid w:val="00A831AD"/>
    <w:rsid w:val="00A8375B"/>
    <w:rsid w:val="00A87D7B"/>
    <w:rsid w:val="00A9386F"/>
    <w:rsid w:val="00A93AB6"/>
    <w:rsid w:val="00A93F18"/>
    <w:rsid w:val="00AA1D59"/>
    <w:rsid w:val="00AA247A"/>
    <w:rsid w:val="00AA6EAA"/>
    <w:rsid w:val="00AA7AF8"/>
    <w:rsid w:val="00AB102E"/>
    <w:rsid w:val="00AB46F5"/>
    <w:rsid w:val="00AC05CE"/>
    <w:rsid w:val="00AC06A8"/>
    <w:rsid w:val="00AC1C2D"/>
    <w:rsid w:val="00AC37E9"/>
    <w:rsid w:val="00AC5E9A"/>
    <w:rsid w:val="00AC6465"/>
    <w:rsid w:val="00AC67EF"/>
    <w:rsid w:val="00AD4857"/>
    <w:rsid w:val="00AD5D4C"/>
    <w:rsid w:val="00AD6A1F"/>
    <w:rsid w:val="00AF0364"/>
    <w:rsid w:val="00AF5D67"/>
    <w:rsid w:val="00B04FD1"/>
    <w:rsid w:val="00B05ADF"/>
    <w:rsid w:val="00B11652"/>
    <w:rsid w:val="00B11FDB"/>
    <w:rsid w:val="00B12DD1"/>
    <w:rsid w:val="00B143C4"/>
    <w:rsid w:val="00B147CD"/>
    <w:rsid w:val="00B15A1B"/>
    <w:rsid w:val="00B1676C"/>
    <w:rsid w:val="00B17BD6"/>
    <w:rsid w:val="00B219B6"/>
    <w:rsid w:val="00B26BFD"/>
    <w:rsid w:val="00B27709"/>
    <w:rsid w:val="00B30553"/>
    <w:rsid w:val="00B32788"/>
    <w:rsid w:val="00B34F6A"/>
    <w:rsid w:val="00B3511B"/>
    <w:rsid w:val="00B36052"/>
    <w:rsid w:val="00B37BFB"/>
    <w:rsid w:val="00B41018"/>
    <w:rsid w:val="00B41918"/>
    <w:rsid w:val="00B41F54"/>
    <w:rsid w:val="00B435A3"/>
    <w:rsid w:val="00B44045"/>
    <w:rsid w:val="00B45B3B"/>
    <w:rsid w:val="00B50095"/>
    <w:rsid w:val="00B537ED"/>
    <w:rsid w:val="00B55F4E"/>
    <w:rsid w:val="00B5786D"/>
    <w:rsid w:val="00B5788D"/>
    <w:rsid w:val="00B627CA"/>
    <w:rsid w:val="00B642C3"/>
    <w:rsid w:val="00B64E1A"/>
    <w:rsid w:val="00B709FB"/>
    <w:rsid w:val="00B73B46"/>
    <w:rsid w:val="00B745A2"/>
    <w:rsid w:val="00B74969"/>
    <w:rsid w:val="00B7570D"/>
    <w:rsid w:val="00B822BB"/>
    <w:rsid w:val="00B83649"/>
    <w:rsid w:val="00B8457E"/>
    <w:rsid w:val="00B862D6"/>
    <w:rsid w:val="00B87641"/>
    <w:rsid w:val="00B90997"/>
    <w:rsid w:val="00B916BF"/>
    <w:rsid w:val="00B92F72"/>
    <w:rsid w:val="00B94AFA"/>
    <w:rsid w:val="00BA2030"/>
    <w:rsid w:val="00BA295D"/>
    <w:rsid w:val="00BA3B1E"/>
    <w:rsid w:val="00BA72FD"/>
    <w:rsid w:val="00BA7320"/>
    <w:rsid w:val="00BB0691"/>
    <w:rsid w:val="00BB428A"/>
    <w:rsid w:val="00BC1163"/>
    <w:rsid w:val="00BC1894"/>
    <w:rsid w:val="00BC3027"/>
    <w:rsid w:val="00BC75B0"/>
    <w:rsid w:val="00BD202A"/>
    <w:rsid w:val="00BD3683"/>
    <w:rsid w:val="00BD4218"/>
    <w:rsid w:val="00BE005E"/>
    <w:rsid w:val="00BE4355"/>
    <w:rsid w:val="00BE4605"/>
    <w:rsid w:val="00BE49E9"/>
    <w:rsid w:val="00BE69DB"/>
    <w:rsid w:val="00BE7BE0"/>
    <w:rsid w:val="00BE7D22"/>
    <w:rsid w:val="00BF0EB8"/>
    <w:rsid w:val="00BF308A"/>
    <w:rsid w:val="00BF4F7D"/>
    <w:rsid w:val="00BF7F12"/>
    <w:rsid w:val="00C01574"/>
    <w:rsid w:val="00C0198F"/>
    <w:rsid w:val="00C0266D"/>
    <w:rsid w:val="00C10A90"/>
    <w:rsid w:val="00C11BAF"/>
    <w:rsid w:val="00C174C7"/>
    <w:rsid w:val="00C21CB3"/>
    <w:rsid w:val="00C23021"/>
    <w:rsid w:val="00C2304F"/>
    <w:rsid w:val="00C235D8"/>
    <w:rsid w:val="00C2376C"/>
    <w:rsid w:val="00C24125"/>
    <w:rsid w:val="00C24955"/>
    <w:rsid w:val="00C320C0"/>
    <w:rsid w:val="00C324F3"/>
    <w:rsid w:val="00C4293F"/>
    <w:rsid w:val="00C4542C"/>
    <w:rsid w:val="00C46C18"/>
    <w:rsid w:val="00C474D4"/>
    <w:rsid w:val="00C51D6D"/>
    <w:rsid w:val="00C55E59"/>
    <w:rsid w:val="00C62251"/>
    <w:rsid w:val="00C62657"/>
    <w:rsid w:val="00C665DC"/>
    <w:rsid w:val="00C71944"/>
    <w:rsid w:val="00C74F4D"/>
    <w:rsid w:val="00C765D8"/>
    <w:rsid w:val="00C76E40"/>
    <w:rsid w:val="00C771AC"/>
    <w:rsid w:val="00C77569"/>
    <w:rsid w:val="00C80006"/>
    <w:rsid w:val="00C80145"/>
    <w:rsid w:val="00C80688"/>
    <w:rsid w:val="00C80951"/>
    <w:rsid w:val="00C84672"/>
    <w:rsid w:val="00C85BB2"/>
    <w:rsid w:val="00C92F05"/>
    <w:rsid w:val="00C93AA8"/>
    <w:rsid w:val="00C943AE"/>
    <w:rsid w:val="00C95F62"/>
    <w:rsid w:val="00C961D5"/>
    <w:rsid w:val="00CA1B8F"/>
    <w:rsid w:val="00CA57E4"/>
    <w:rsid w:val="00CA5CF5"/>
    <w:rsid w:val="00CB12EE"/>
    <w:rsid w:val="00CB1932"/>
    <w:rsid w:val="00CB755E"/>
    <w:rsid w:val="00CC135D"/>
    <w:rsid w:val="00CC3053"/>
    <w:rsid w:val="00CC4A25"/>
    <w:rsid w:val="00CD1ADD"/>
    <w:rsid w:val="00CD29E0"/>
    <w:rsid w:val="00CD69B0"/>
    <w:rsid w:val="00CE2622"/>
    <w:rsid w:val="00CE2F76"/>
    <w:rsid w:val="00CE4248"/>
    <w:rsid w:val="00CE5968"/>
    <w:rsid w:val="00CE7553"/>
    <w:rsid w:val="00CF0F16"/>
    <w:rsid w:val="00CF45F1"/>
    <w:rsid w:val="00CF516F"/>
    <w:rsid w:val="00CF58F3"/>
    <w:rsid w:val="00CF5BEA"/>
    <w:rsid w:val="00CF7880"/>
    <w:rsid w:val="00D015E1"/>
    <w:rsid w:val="00D01F51"/>
    <w:rsid w:val="00D03468"/>
    <w:rsid w:val="00D042EA"/>
    <w:rsid w:val="00D04F30"/>
    <w:rsid w:val="00D06DCA"/>
    <w:rsid w:val="00D071AC"/>
    <w:rsid w:val="00D10620"/>
    <w:rsid w:val="00D10716"/>
    <w:rsid w:val="00D10C30"/>
    <w:rsid w:val="00D11197"/>
    <w:rsid w:val="00D12304"/>
    <w:rsid w:val="00D128A5"/>
    <w:rsid w:val="00D13991"/>
    <w:rsid w:val="00D13B32"/>
    <w:rsid w:val="00D15427"/>
    <w:rsid w:val="00D20076"/>
    <w:rsid w:val="00D244C6"/>
    <w:rsid w:val="00D2536F"/>
    <w:rsid w:val="00D25ACD"/>
    <w:rsid w:val="00D27930"/>
    <w:rsid w:val="00D330C2"/>
    <w:rsid w:val="00D34EA5"/>
    <w:rsid w:val="00D3754E"/>
    <w:rsid w:val="00D41591"/>
    <w:rsid w:val="00D4193D"/>
    <w:rsid w:val="00D45A02"/>
    <w:rsid w:val="00D45D36"/>
    <w:rsid w:val="00D47844"/>
    <w:rsid w:val="00D56CAE"/>
    <w:rsid w:val="00D61727"/>
    <w:rsid w:val="00D61837"/>
    <w:rsid w:val="00D624AE"/>
    <w:rsid w:val="00D705D2"/>
    <w:rsid w:val="00D727BA"/>
    <w:rsid w:val="00D7521C"/>
    <w:rsid w:val="00D86569"/>
    <w:rsid w:val="00D8711C"/>
    <w:rsid w:val="00D904EF"/>
    <w:rsid w:val="00D9080A"/>
    <w:rsid w:val="00D91BD2"/>
    <w:rsid w:val="00D924A7"/>
    <w:rsid w:val="00D935C0"/>
    <w:rsid w:val="00D941B0"/>
    <w:rsid w:val="00D944D3"/>
    <w:rsid w:val="00D944F6"/>
    <w:rsid w:val="00D964FC"/>
    <w:rsid w:val="00DA0E4A"/>
    <w:rsid w:val="00DA1ED2"/>
    <w:rsid w:val="00DA2EBE"/>
    <w:rsid w:val="00DA6EEB"/>
    <w:rsid w:val="00DB0B16"/>
    <w:rsid w:val="00DB0BDD"/>
    <w:rsid w:val="00DB0D97"/>
    <w:rsid w:val="00DC0364"/>
    <w:rsid w:val="00DC4A91"/>
    <w:rsid w:val="00DC4B59"/>
    <w:rsid w:val="00DC6764"/>
    <w:rsid w:val="00DC68F2"/>
    <w:rsid w:val="00DC74B5"/>
    <w:rsid w:val="00DD22A4"/>
    <w:rsid w:val="00DD2467"/>
    <w:rsid w:val="00DD2FE8"/>
    <w:rsid w:val="00DD55A6"/>
    <w:rsid w:val="00DD6E78"/>
    <w:rsid w:val="00DD7933"/>
    <w:rsid w:val="00DD7D16"/>
    <w:rsid w:val="00DD7DFF"/>
    <w:rsid w:val="00DE1EFF"/>
    <w:rsid w:val="00DE3670"/>
    <w:rsid w:val="00DE636F"/>
    <w:rsid w:val="00DE6572"/>
    <w:rsid w:val="00DE7A9E"/>
    <w:rsid w:val="00DF1D59"/>
    <w:rsid w:val="00DF1E27"/>
    <w:rsid w:val="00DF23CF"/>
    <w:rsid w:val="00DF356A"/>
    <w:rsid w:val="00DF608D"/>
    <w:rsid w:val="00E04A5A"/>
    <w:rsid w:val="00E04FB0"/>
    <w:rsid w:val="00E12416"/>
    <w:rsid w:val="00E1342D"/>
    <w:rsid w:val="00E13480"/>
    <w:rsid w:val="00E13A6A"/>
    <w:rsid w:val="00E216C6"/>
    <w:rsid w:val="00E22166"/>
    <w:rsid w:val="00E22D20"/>
    <w:rsid w:val="00E27C1D"/>
    <w:rsid w:val="00E307E6"/>
    <w:rsid w:val="00E3119B"/>
    <w:rsid w:val="00E3128A"/>
    <w:rsid w:val="00E329C1"/>
    <w:rsid w:val="00E36DF7"/>
    <w:rsid w:val="00E41F6D"/>
    <w:rsid w:val="00E46751"/>
    <w:rsid w:val="00E53323"/>
    <w:rsid w:val="00E53341"/>
    <w:rsid w:val="00E54BC1"/>
    <w:rsid w:val="00E5577F"/>
    <w:rsid w:val="00E563EA"/>
    <w:rsid w:val="00E62A9D"/>
    <w:rsid w:val="00E65785"/>
    <w:rsid w:val="00E67360"/>
    <w:rsid w:val="00E72A35"/>
    <w:rsid w:val="00E741C5"/>
    <w:rsid w:val="00E74A61"/>
    <w:rsid w:val="00E767A5"/>
    <w:rsid w:val="00E80A60"/>
    <w:rsid w:val="00E832E9"/>
    <w:rsid w:val="00E92E0F"/>
    <w:rsid w:val="00E937EB"/>
    <w:rsid w:val="00E94F06"/>
    <w:rsid w:val="00E9507F"/>
    <w:rsid w:val="00E95631"/>
    <w:rsid w:val="00EA15BE"/>
    <w:rsid w:val="00EA1A95"/>
    <w:rsid w:val="00EA2E76"/>
    <w:rsid w:val="00EA2F8B"/>
    <w:rsid w:val="00EA37F8"/>
    <w:rsid w:val="00EA3A2A"/>
    <w:rsid w:val="00EA6079"/>
    <w:rsid w:val="00EA68B4"/>
    <w:rsid w:val="00EA6D76"/>
    <w:rsid w:val="00EB1F5D"/>
    <w:rsid w:val="00EB4611"/>
    <w:rsid w:val="00EB6318"/>
    <w:rsid w:val="00EB7938"/>
    <w:rsid w:val="00EC41F5"/>
    <w:rsid w:val="00EC5CF2"/>
    <w:rsid w:val="00EC65D4"/>
    <w:rsid w:val="00ED06E0"/>
    <w:rsid w:val="00ED1852"/>
    <w:rsid w:val="00ED5123"/>
    <w:rsid w:val="00ED6171"/>
    <w:rsid w:val="00ED6E7A"/>
    <w:rsid w:val="00ED7CC7"/>
    <w:rsid w:val="00EE0438"/>
    <w:rsid w:val="00EE1486"/>
    <w:rsid w:val="00EE155C"/>
    <w:rsid w:val="00EF0729"/>
    <w:rsid w:val="00EF0FBC"/>
    <w:rsid w:val="00F025FB"/>
    <w:rsid w:val="00F02609"/>
    <w:rsid w:val="00F033A5"/>
    <w:rsid w:val="00F07832"/>
    <w:rsid w:val="00F07C66"/>
    <w:rsid w:val="00F07F34"/>
    <w:rsid w:val="00F13FB5"/>
    <w:rsid w:val="00F16586"/>
    <w:rsid w:val="00F16AC9"/>
    <w:rsid w:val="00F220D2"/>
    <w:rsid w:val="00F23168"/>
    <w:rsid w:val="00F25CE7"/>
    <w:rsid w:val="00F260BF"/>
    <w:rsid w:val="00F26445"/>
    <w:rsid w:val="00F277A7"/>
    <w:rsid w:val="00F31598"/>
    <w:rsid w:val="00F3375F"/>
    <w:rsid w:val="00F34909"/>
    <w:rsid w:val="00F35569"/>
    <w:rsid w:val="00F44F49"/>
    <w:rsid w:val="00F45A8D"/>
    <w:rsid w:val="00F616C4"/>
    <w:rsid w:val="00F624D5"/>
    <w:rsid w:val="00F6413F"/>
    <w:rsid w:val="00F651A9"/>
    <w:rsid w:val="00F65ED7"/>
    <w:rsid w:val="00F73909"/>
    <w:rsid w:val="00F75FCF"/>
    <w:rsid w:val="00F81188"/>
    <w:rsid w:val="00F81E8C"/>
    <w:rsid w:val="00F8214C"/>
    <w:rsid w:val="00F836EE"/>
    <w:rsid w:val="00F87468"/>
    <w:rsid w:val="00F9075C"/>
    <w:rsid w:val="00F91C11"/>
    <w:rsid w:val="00F935F6"/>
    <w:rsid w:val="00F95BE1"/>
    <w:rsid w:val="00F96EF9"/>
    <w:rsid w:val="00FA082E"/>
    <w:rsid w:val="00FA2152"/>
    <w:rsid w:val="00FA2B26"/>
    <w:rsid w:val="00FA45E8"/>
    <w:rsid w:val="00FA4CFD"/>
    <w:rsid w:val="00FA5985"/>
    <w:rsid w:val="00FA609A"/>
    <w:rsid w:val="00FA6DAE"/>
    <w:rsid w:val="00FB1F8A"/>
    <w:rsid w:val="00FB2427"/>
    <w:rsid w:val="00FB5E18"/>
    <w:rsid w:val="00FB6377"/>
    <w:rsid w:val="00FB64D4"/>
    <w:rsid w:val="00FC4193"/>
    <w:rsid w:val="00FC4DC5"/>
    <w:rsid w:val="00FC660D"/>
    <w:rsid w:val="00FD17D6"/>
    <w:rsid w:val="00FD1DFD"/>
    <w:rsid w:val="00FD35E0"/>
    <w:rsid w:val="00FD499D"/>
    <w:rsid w:val="00FD6C1F"/>
    <w:rsid w:val="00FE388B"/>
    <w:rsid w:val="00FE658A"/>
    <w:rsid w:val="00FE72D9"/>
    <w:rsid w:val="00FF3ECD"/>
    <w:rsid w:val="00FF3FE6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DD79A1"/>
  <w15:docId w15:val="{73B559D2-F1BB-4869-9285-9C9C152F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05B"/>
    <w:rPr>
      <w:rFonts w:ascii="Arial" w:hAnsi="Arial"/>
    </w:rPr>
  </w:style>
  <w:style w:type="paragraph" w:styleId="Ttulo1">
    <w:name w:val="heading 1"/>
    <w:basedOn w:val="Normal"/>
    <w:next w:val="Normal"/>
    <w:qFormat/>
    <w:rsid w:val="006D605B"/>
    <w:pPr>
      <w:keepNext/>
      <w:tabs>
        <w:tab w:val="num" w:pos="709"/>
      </w:tabs>
      <w:jc w:val="both"/>
      <w:outlineLvl w:val="0"/>
    </w:pPr>
    <w:rPr>
      <w:snapToGrid w:val="0"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-tête 1.1"/>
    <w:basedOn w:val="Normal"/>
    <w:link w:val="CabealhoChar"/>
    <w:uiPriority w:val="99"/>
    <w:rsid w:val="006D60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D60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semiHidden/>
    <w:rsid w:val="006D605B"/>
    <w:pPr>
      <w:autoSpaceDE w:val="0"/>
      <w:autoSpaceDN w:val="0"/>
      <w:adjustRightInd w:val="0"/>
    </w:pPr>
    <w:rPr>
      <w:rFonts w:cs="Arial"/>
      <w:sz w:val="22"/>
    </w:rPr>
  </w:style>
  <w:style w:type="paragraph" w:customStyle="1" w:styleId="Recuodecorpodetexto21">
    <w:name w:val="Recuo de corpo de texto 21"/>
    <w:basedOn w:val="Normal"/>
    <w:rsid w:val="006D605B"/>
    <w:pPr>
      <w:widowControl w:val="0"/>
    </w:pPr>
    <w:rPr>
      <w:sz w:val="24"/>
    </w:rPr>
  </w:style>
  <w:style w:type="paragraph" w:customStyle="1" w:styleId="PARAGRAFONORMAL">
    <w:name w:val="PARAGRAFO NORMAL"/>
    <w:rsid w:val="006D605B"/>
    <w:pPr>
      <w:spacing w:line="240" w:lineRule="exact"/>
      <w:jc w:val="both"/>
    </w:pPr>
    <w:rPr>
      <w:rFonts w:ascii="Courier" w:hAnsi="Courier"/>
      <w:sz w:val="24"/>
    </w:rPr>
  </w:style>
  <w:style w:type="paragraph" w:customStyle="1" w:styleId="sub">
    <w:name w:val="sub"/>
    <w:rsid w:val="006D605B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napToGrid w:val="0"/>
      <w:sz w:val="22"/>
    </w:rPr>
  </w:style>
  <w:style w:type="character" w:styleId="Nmerodepgina">
    <w:name w:val="page number"/>
    <w:basedOn w:val="Fontepargpadro"/>
    <w:semiHidden/>
    <w:rsid w:val="006D605B"/>
  </w:style>
  <w:style w:type="paragraph" w:customStyle="1" w:styleId="p0">
    <w:name w:val="p0"/>
    <w:basedOn w:val="Normal"/>
    <w:rsid w:val="006D605B"/>
    <w:pPr>
      <w:widowControl w:val="0"/>
      <w:tabs>
        <w:tab w:val="left" w:pos="0"/>
        <w:tab w:val="left" w:pos="72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23"/>
        <w:tab w:val="left" w:pos="10800"/>
        <w:tab w:val="left" w:pos="11520"/>
        <w:tab w:val="left" w:pos="12240"/>
        <w:tab w:val="left" w:pos="12616"/>
        <w:tab w:val="left" w:pos="12960"/>
        <w:tab w:val="left" w:pos="13680"/>
        <w:tab w:val="left" w:pos="14400"/>
        <w:tab w:val="left" w:pos="15120"/>
        <w:tab w:val="left" w:pos="15840"/>
      </w:tabs>
      <w:spacing w:line="240" w:lineRule="atLeast"/>
      <w:jc w:val="both"/>
    </w:pPr>
    <w:rPr>
      <w:rFonts w:ascii="Times" w:hAnsi="Times"/>
      <w:snapToGrid w:val="0"/>
      <w:color w:val="000000"/>
      <w:spacing w:val="-3"/>
      <w:sz w:val="24"/>
    </w:rPr>
  </w:style>
  <w:style w:type="character" w:customStyle="1" w:styleId="InitialStyle">
    <w:name w:val="InitialStyle"/>
    <w:rsid w:val="006D605B"/>
    <w:rPr>
      <w:rFonts w:ascii="Times New Roman" w:hAnsi="Times New Roman"/>
      <w:color w:val="auto"/>
      <w:spacing w:val="0"/>
      <w:sz w:val="20"/>
    </w:rPr>
  </w:style>
  <w:style w:type="paragraph" w:customStyle="1" w:styleId="Textopadro">
    <w:name w:val="Texto padrão"/>
    <w:basedOn w:val="Normal"/>
    <w:rsid w:val="006D605B"/>
    <w:pPr>
      <w:tabs>
        <w:tab w:val="left" w:pos="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23"/>
        <w:tab w:val="left" w:pos="10800"/>
        <w:tab w:val="left" w:pos="11520"/>
        <w:tab w:val="left" w:pos="12240"/>
        <w:tab w:val="left" w:pos="12616"/>
        <w:tab w:val="left" w:pos="12960"/>
        <w:tab w:val="left" w:pos="13680"/>
        <w:tab w:val="left" w:pos="14400"/>
        <w:tab w:val="left" w:pos="15120"/>
        <w:tab w:val="left" w:pos="15840"/>
      </w:tabs>
      <w:jc w:val="both"/>
    </w:pPr>
    <w:rPr>
      <w:rFonts w:ascii="Times New Roman" w:hAnsi="Times New Roman"/>
      <w:color w:val="000000"/>
      <w:spacing w:val="-3"/>
      <w:sz w:val="24"/>
      <w:lang w:val="en-US"/>
    </w:rPr>
  </w:style>
  <w:style w:type="paragraph" w:customStyle="1" w:styleId="TABULACAOFORMULASI">
    <w:name w:val="TABULACAO FORMULA SI"/>
    <w:rsid w:val="006D605B"/>
    <w:pPr>
      <w:spacing w:line="240" w:lineRule="exact"/>
      <w:ind w:left="720" w:hanging="720"/>
      <w:jc w:val="both"/>
    </w:pPr>
    <w:rPr>
      <w:rFonts w:ascii="Courier" w:hAnsi="Courier"/>
      <w:sz w:val="24"/>
    </w:rPr>
  </w:style>
  <w:style w:type="paragraph" w:styleId="Recuodecorpodetexto">
    <w:name w:val="Body Text Indent"/>
    <w:basedOn w:val="Normal"/>
    <w:semiHidden/>
    <w:rsid w:val="006D605B"/>
    <w:pPr>
      <w:ind w:left="360"/>
      <w:jc w:val="both"/>
    </w:pPr>
    <w:rPr>
      <w:rFonts w:cs="Arial"/>
      <w:color w:val="333399"/>
    </w:rPr>
  </w:style>
  <w:style w:type="paragraph" w:styleId="Ttulo">
    <w:name w:val="Title"/>
    <w:basedOn w:val="Normal"/>
    <w:qFormat/>
    <w:rsid w:val="006D605B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Recuodecorpodetexto2">
    <w:name w:val="Body Text Indent 2"/>
    <w:basedOn w:val="Normal"/>
    <w:semiHidden/>
    <w:rsid w:val="006D605B"/>
    <w:pPr>
      <w:spacing w:line="240" w:lineRule="atLeast"/>
      <w:ind w:left="284" w:hanging="284"/>
      <w:jc w:val="both"/>
    </w:pPr>
    <w:rPr>
      <w:sz w:val="22"/>
    </w:rPr>
  </w:style>
  <w:style w:type="paragraph" w:styleId="TextosemFormatao">
    <w:name w:val="Plain Text"/>
    <w:basedOn w:val="Normal"/>
    <w:semiHidden/>
    <w:rsid w:val="006D605B"/>
    <w:pPr>
      <w:spacing w:after="120"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semiHidden/>
    <w:rsid w:val="006D605B"/>
    <w:rPr>
      <w:rFonts w:ascii="Courier New" w:hAnsi="Courier New"/>
    </w:rPr>
  </w:style>
  <w:style w:type="character" w:styleId="Hyperlink">
    <w:name w:val="Hyperlink"/>
    <w:basedOn w:val="Fontepargpadro"/>
    <w:unhideWhenUsed/>
    <w:rsid w:val="006D605B"/>
    <w:rPr>
      <w:color w:val="0000FF"/>
      <w:u w:val="single"/>
    </w:rPr>
  </w:style>
  <w:style w:type="paragraph" w:styleId="Textodebalo">
    <w:name w:val="Balloon Text"/>
    <w:basedOn w:val="Normal"/>
    <w:semiHidden/>
    <w:unhideWhenUsed/>
    <w:rsid w:val="006D60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semiHidden/>
    <w:rsid w:val="006D605B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rsid w:val="00871890"/>
    <w:pPr>
      <w:widowControl w:val="0"/>
    </w:pPr>
    <w:rPr>
      <w:sz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1890"/>
  </w:style>
  <w:style w:type="character" w:customStyle="1" w:styleId="TextodecomentrioChar">
    <w:name w:val="Texto de comentário Char"/>
    <w:basedOn w:val="Fontepargpadro"/>
    <w:link w:val="Textodecomentrio"/>
    <w:uiPriority w:val="99"/>
    <w:rsid w:val="00871890"/>
    <w:rPr>
      <w:rFonts w:ascii="Arial" w:hAnsi="Arial"/>
    </w:rPr>
  </w:style>
  <w:style w:type="character" w:customStyle="1" w:styleId="CorpodetextoChar">
    <w:name w:val="Corpo de texto Char"/>
    <w:link w:val="Corpodetexto"/>
    <w:semiHidden/>
    <w:rsid w:val="00871890"/>
    <w:rPr>
      <w:rFonts w:ascii="Arial" w:hAnsi="Arial" w:cs="Arial"/>
      <w:sz w:val="22"/>
    </w:rPr>
  </w:style>
  <w:style w:type="character" w:customStyle="1" w:styleId="CabealhoChar">
    <w:name w:val="Cabeçalho Char"/>
    <w:aliases w:val="En-tête 1.1 Char"/>
    <w:basedOn w:val="Fontepargpadro"/>
    <w:link w:val="Cabealho"/>
    <w:uiPriority w:val="99"/>
    <w:rsid w:val="001C46CB"/>
    <w:rPr>
      <w:rFonts w:ascii="Arial" w:hAnsi="Arial"/>
    </w:rPr>
  </w:style>
  <w:style w:type="character" w:customStyle="1" w:styleId="RodapChar">
    <w:name w:val="Rodapé Char"/>
    <w:basedOn w:val="Fontepargpadro"/>
    <w:link w:val="Rodap"/>
    <w:uiPriority w:val="99"/>
    <w:rsid w:val="00625D59"/>
    <w:rPr>
      <w:rFonts w:ascii="Arial" w:hAnsi="Arial"/>
    </w:rPr>
  </w:style>
  <w:style w:type="paragraph" w:styleId="SemEspaamento">
    <w:name w:val="No Spacing"/>
    <w:link w:val="SemEspaamentoChar"/>
    <w:uiPriority w:val="1"/>
    <w:qFormat/>
    <w:rsid w:val="00931645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31645"/>
    <w:rPr>
      <w:rFonts w:asciiTheme="minorHAnsi" w:eastAsiaTheme="minorEastAsia" w:hAnsiTheme="minorHAnsi" w:cstheme="min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E12416"/>
    <w:pPr>
      <w:ind w:left="720"/>
      <w:contextualSpacing/>
    </w:pPr>
  </w:style>
  <w:style w:type="paragraph" w:customStyle="1" w:styleId="Default">
    <w:name w:val="Default"/>
    <w:rsid w:val="005D767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N-PARAGRAFONORMAL">
    <w:name w:val="PN-PARAGRAFO NORMAL"/>
    <w:link w:val="PN-PARAGRAFONORMALChar"/>
    <w:rsid w:val="004E4475"/>
    <w:pPr>
      <w:widowControl w:val="0"/>
      <w:spacing w:line="480" w:lineRule="exact"/>
      <w:ind w:firstLine="1009"/>
      <w:jc w:val="both"/>
    </w:pPr>
    <w:rPr>
      <w:sz w:val="26"/>
    </w:rPr>
  </w:style>
  <w:style w:type="character" w:customStyle="1" w:styleId="PN-PARAGRAFONORMALChar">
    <w:name w:val="PN-PARAGRAFO NORMAL Char"/>
    <w:link w:val="PN-PARAGRAFONORMAL"/>
    <w:locked/>
    <w:rsid w:val="004E4475"/>
    <w:rPr>
      <w:sz w:val="26"/>
    </w:rPr>
  </w:style>
  <w:style w:type="paragraph" w:customStyle="1" w:styleId="GradeClara-nfase31">
    <w:name w:val="Grade Clara - Ênfase 31"/>
    <w:basedOn w:val="Normal"/>
    <w:uiPriority w:val="34"/>
    <w:qFormat/>
    <w:rsid w:val="004E4475"/>
    <w:pPr>
      <w:ind w:left="708"/>
    </w:pPr>
    <w:rPr>
      <w:rFonts w:ascii="Times New Roman" w:hAnsi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F220D2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20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20D2"/>
    <w:rPr>
      <w:rFonts w:ascii="Arial" w:hAnsi="Arial"/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B212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212A"/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6B212A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424C24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CF788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E2DD8B-D06C-4500-8275-C60EFE80AD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4C151-CA1B-4B51-84C4-2C0932E50FCF}"/>
</file>

<file path=customXml/itemProps3.xml><?xml version="1.0" encoding="utf-8"?>
<ds:datastoreItem xmlns:ds="http://schemas.openxmlformats.org/officeDocument/2006/customXml" ds:itemID="{326861F1-FECD-4932-95E8-C4574EB38844}"/>
</file>

<file path=customXml/itemProps4.xml><?xml version="1.0" encoding="utf-8"?>
<ds:datastoreItem xmlns:ds="http://schemas.openxmlformats.org/officeDocument/2006/customXml" ds:itemID="{BD54BE02-C5B6-4BB8-A5B1-D15C8A9EB633}"/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</Template>
  <TotalTime>12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CEMIG</Company>
  <LinksUpToDate>false</LinksUpToDate>
  <CharactersWithSpaces>1077</CharactersWithSpaces>
  <SharedDoc>false</SharedDoc>
  <HLinks>
    <vt:vector size="6" baseType="variant">
      <vt:variant>
        <vt:i4>4915238</vt:i4>
      </vt:variant>
      <vt:variant>
        <vt:i4>0</vt:i4>
      </vt:variant>
      <vt:variant>
        <vt:i4>0</vt:i4>
      </vt:variant>
      <vt:variant>
        <vt:i4>5</vt:i4>
      </vt:variant>
      <vt:variant>
        <vt:lpwstr>mailto:gisele@cemig.com.br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Divisão de Editoria e Reprografia - AD/DE1</dc:creator>
  <cp:lastModifiedBy>Fernando Yamakawa</cp:lastModifiedBy>
  <cp:revision>15</cp:revision>
  <cp:lastPrinted>2024-08-19T16:31:00Z</cp:lastPrinted>
  <dcterms:created xsi:type="dcterms:W3CDTF">2024-08-19T16:30:00Z</dcterms:created>
  <dcterms:modified xsi:type="dcterms:W3CDTF">2024-08-20T12:03:00Z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kDAAT+cWH/jmcfNbdz8MP6w3F5i4fdcA9+ZIX+g73N2mGujnclWheGfakkMV1yXYNz6sdA0m7fsmf7Pn
nIkcvut2mWGHuhgZ8NoNXAK90KkS2w4ZoFXiJqBwlH6Z6MhQjueH3O811HqmldYhU9hw2JGb0541
7EoLThr5/ADoeuH/CLkzBdnQogmJIMfNXIhqYLMqnameHXEfyGl9G+MuUp8NdD7JtAqGfeZ7</vt:lpwstr>
  </property>
  <property fmtid="{D5CDD505-2E9C-101B-9397-08002B2CF9AE}" pid="3" name="RESPONSE_SENDER_NAME">
    <vt:lpwstr>ABAAv4tRYjpfjUvvwPwfX9dWAkoFbqHQ43LEu9trYnjlOTtv1rQQPbNfZmexnLJghIH1</vt:lpwstr>
  </property>
  <property fmtid="{D5CDD505-2E9C-101B-9397-08002B2CF9AE}" pid="4" name="EMAIL_OWNER_ADDRESS">
    <vt:lpwstr>4AAA9mrMv1QjWAuqTELi53fUDPSyjvw8mN8I3chwkPjbSQmxzW/SVqibSg==</vt:lpwstr>
  </property>
  <property fmtid="{D5CDD505-2E9C-101B-9397-08002B2CF9AE}" pid="5" name="MSIP_Label_93cd5fe0-a40f-439c-959d-8b6d4f89f943_Enabled">
    <vt:lpwstr>true</vt:lpwstr>
  </property>
  <property fmtid="{D5CDD505-2E9C-101B-9397-08002B2CF9AE}" pid="6" name="MSIP_Label_93cd5fe0-a40f-439c-959d-8b6d4f89f943_SetDate">
    <vt:lpwstr>2023-08-17T11:53:41Z</vt:lpwstr>
  </property>
  <property fmtid="{D5CDD505-2E9C-101B-9397-08002B2CF9AE}" pid="7" name="MSIP_Label_93cd5fe0-a40f-439c-959d-8b6d4f89f943_Method">
    <vt:lpwstr>Privileged</vt:lpwstr>
  </property>
  <property fmtid="{D5CDD505-2E9C-101B-9397-08002B2CF9AE}" pid="8" name="MSIP_Label_93cd5fe0-a40f-439c-959d-8b6d4f89f943_Name">
    <vt:lpwstr>Publico</vt:lpwstr>
  </property>
  <property fmtid="{D5CDD505-2E9C-101B-9397-08002B2CF9AE}" pid="9" name="MSIP_Label_93cd5fe0-a40f-439c-959d-8b6d4f89f943_SiteId">
    <vt:lpwstr>eaf038b6-f108-466d-97b9-0e4d36c11ba0</vt:lpwstr>
  </property>
  <property fmtid="{D5CDD505-2E9C-101B-9397-08002B2CF9AE}" pid="10" name="MSIP_Label_93cd5fe0-a40f-439c-959d-8b6d4f89f943_ActionId">
    <vt:lpwstr>b16a72bc-bcb4-46b7-89c3-492108adcaf3</vt:lpwstr>
  </property>
  <property fmtid="{D5CDD505-2E9C-101B-9397-08002B2CF9AE}" pid="11" name="MSIP_Label_93cd5fe0-a40f-439c-959d-8b6d4f89f943_ContentBits">
    <vt:lpwstr>0</vt:lpwstr>
  </property>
</Properties>
</file>